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0E5D" w14:textId="77777777" w:rsidR="00D93FD8" w:rsidRPr="00CF3FAA" w:rsidRDefault="00B61951" w:rsidP="00B61951">
      <w:pPr>
        <w:pStyle w:val="Pidipagina"/>
        <w:tabs>
          <w:tab w:val="left" w:pos="708"/>
        </w:tabs>
        <w:spacing w:line="336" w:lineRule="auto"/>
        <w:jc w:val="right"/>
        <w:rPr>
          <w:sz w:val="24"/>
          <w:szCs w:val="24"/>
        </w:rPr>
      </w:pPr>
      <w:r w:rsidRPr="00CF3FAA">
        <w:rPr>
          <w:b/>
          <w:sz w:val="24"/>
          <w:szCs w:val="24"/>
        </w:rPr>
        <w:t>Modello</w:t>
      </w:r>
      <w:r w:rsidR="00420EAD" w:rsidRPr="00CF3FAA">
        <w:rPr>
          <w:b/>
          <w:sz w:val="24"/>
          <w:szCs w:val="24"/>
        </w:rPr>
        <w:t xml:space="preserve"> B)</w:t>
      </w:r>
    </w:p>
    <w:p w14:paraId="3BAB016B" w14:textId="77777777" w:rsidR="00420EAD" w:rsidRPr="00CF3FAA" w:rsidRDefault="00420EAD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</w:p>
    <w:p w14:paraId="2A623479" w14:textId="77777777" w:rsidR="00B81D21" w:rsidRPr="00CF3FAA" w:rsidRDefault="00B81D21" w:rsidP="00B61951">
      <w:pPr>
        <w:pStyle w:val="Pidipagina"/>
        <w:tabs>
          <w:tab w:val="left" w:pos="708"/>
        </w:tabs>
        <w:spacing w:line="336" w:lineRule="auto"/>
        <w:jc w:val="right"/>
      </w:pPr>
      <w:r w:rsidRPr="00CF3FAA">
        <w:rPr>
          <w:sz w:val="24"/>
          <w:szCs w:val="24"/>
        </w:rPr>
        <w:t>Al</w:t>
      </w:r>
      <w:r w:rsidR="00341082" w:rsidRPr="00CF3FAA">
        <w:rPr>
          <w:sz w:val="24"/>
          <w:szCs w:val="24"/>
        </w:rPr>
        <w:t xml:space="preserve"> soggetto </w:t>
      </w:r>
      <w:r w:rsidR="00AE4A5E" w:rsidRPr="00CF3FAA">
        <w:rPr>
          <w:sz w:val="24"/>
          <w:szCs w:val="24"/>
        </w:rPr>
        <w:t>organizzatore</w:t>
      </w:r>
      <w:r w:rsidR="0067273A" w:rsidRPr="00CF3FAA">
        <w:rPr>
          <w:sz w:val="24"/>
          <w:szCs w:val="24"/>
        </w:rPr>
        <w:t>:</w:t>
      </w:r>
      <w:r w:rsidR="00341082" w:rsidRPr="00CF3FAA">
        <w:rPr>
          <w:sz w:val="24"/>
          <w:szCs w:val="24"/>
        </w:rPr>
        <w:t xml:space="preserve"> </w:t>
      </w:r>
      <w:r w:rsidR="00BB58F4" w:rsidRPr="00CF3FAA">
        <w:rPr>
          <w:sz w:val="24"/>
          <w:szCs w:val="24"/>
        </w:rPr>
        <w:t>Pro Loco Ciglian</w:t>
      </w:r>
      <w:r w:rsidR="00590133" w:rsidRPr="00CF3FAA">
        <w:rPr>
          <w:sz w:val="24"/>
          <w:szCs w:val="24"/>
        </w:rPr>
        <w:t>o APS</w:t>
      </w:r>
    </w:p>
    <w:p w14:paraId="1483CE31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</w:p>
    <w:p w14:paraId="1F89E52D" w14:textId="77777777" w:rsidR="00366C43" w:rsidRPr="00CF3FAA" w:rsidRDefault="00366C4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Il/La sottoscritto/a ___________________________________________ nato/a a _______</w:t>
      </w:r>
      <w:r w:rsidR="00B61951" w:rsidRPr="00CF3FAA">
        <w:rPr>
          <w:sz w:val="24"/>
          <w:szCs w:val="24"/>
        </w:rPr>
        <w:t>_________</w:t>
      </w:r>
      <w:r w:rsidRPr="00CF3FAA">
        <w:rPr>
          <w:sz w:val="24"/>
          <w:szCs w:val="24"/>
        </w:rPr>
        <w:t>___</w:t>
      </w:r>
    </w:p>
    <w:p w14:paraId="0829ABBE" w14:textId="77777777" w:rsidR="00366C43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Prov.___________ il _____________ Residente ___</w:t>
      </w:r>
      <w:r w:rsidR="00B61951" w:rsidRPr="00CF3FAA">
        <w:rPr>
          <w:sz w:val="24"/>
          <w:szCs w:val="24"/>
        </w:rPr>
        <w:t>_____________</w:t>
      </w:r>
      <w:r w:rsidRPr="00CF3FAA">
        <w:rPr>
          <w:sz w:val="24"/>
          <w:szCs w:val="24"/>
        </w:rPr>
        <w:t>____________ Prov. __</w:t>
      </w:r>
      <w:r w:rsidR="00B61951" w:rsidRPr="00CF3FAA">
        <w:rPr>
          <w:sz w:val="24"/>
          <w:szCs w:val="24"/>
        </w:rPr>
        <w:t>___</w:t>
      </w:r>
      <w:r w:rsidRPr="00CF3FAA">
        <w:rPr>
          <w:sz w:val="24"/>
          <w:szCs w:val="24"/>
        </w:rPr>
        <w:t>_______</w:t>
      </w:r>
    </w:p>
    <w:p w14:paraId="41AE5AEF" w14:textId="77777777" w:rsidR="00C53449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Indirizzo __________________________________________ Cittadinanza___</w:t>
      </w:r>
      <w:r w:rsidR="00B61951" w:rsidRPr="00CF3FAA">
        <w:rPr>
          <w:sz w:val="24"/>
          <w:szCs w:val="24"/>
        </w:rPr>
        <w:t>_____</w:t>
      </w:r>
      <w:r w:rsidRPr="00CF3FAA">
        <w:rPr>
          <w:sz w:val="24"/>
          <w:szCs w:val="24"/>
        </w:rPr>
        <w:t>________________</w:t>
      </w:r>
    </w:p>
    <w:p w14:paraId="58E36488" w14:textId="77777777" w:rsidR="00C53449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CODICE FISCALE _________________________________________________</w:t>
      </w:r>
      <w:r w:rsidR="00592AA3" w:rsidRPr="00CF3FAA">
        <w:rPr>
          <w:sz w:val="24"/>
          <w:szCs w:val="24"/>
        </w:rPr>
        <w:t>_</w:t>
      </w:r>
      <w:r w:rsidR="00B61951" w:rsidRPr="00CF3FAA">
        <w:rPr>
          <w:sz w:val="24"/>
          <w:szCs w:val="24"/>
        </w:rPr>
        <w:t>_____</w:t>
      </w:r>
      <w:r w:rsidR="00592AA3" w:rsidRPr="00CF3FAA">
        <w:rPr>
          <w:sz w:val="24"/>
          <w:szCs w:val="24"/>
        </w:rPr>
        <w:t>_________</w:t>
      </w:r>
      <w:r w:rsidR="00BB58F4" w:rsidRPr="00CF3FAA">
        <w:rPr>
          <w:sz w:val="24"/>
          <w:szCs w:val="24"/>
        </w:rPr>
        <w:t>____</w:t>
      </w:r>
    </w:p>
    <w:p w14:paraId="269489DA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TESSERINO n. ___________________________________</w:t>
      </w:r>
      <w:r w:rsidR="00B61951" w:rsidRPr="00CF3FAA">
        <w:rPr>
          <w:sz w:val="24"/>
          <w:szCs w:val="24"/>
        </w:rPr>
        <w:t>_____</w:t>
      </w:r>
      <w:r w:rsidRPr="00CF3FAA">
        <w:rPr>
          <w:sz w:val="24"/>
          <w:szCs w:val="24"/>
        </w:rPr>
        <w:t>____________________________</w:t>
      </w:r>
      <w:r w:rsidR="00BB58F4" w:rsidRPr="00CF3FAA">
        <w:rPr>
          <w:sz w:val="24"/>
          <w:szCs w:val="24"/>
        </w:rPr>
        <w:t>___</w:t>
      </w:r>
    </w:p>
    <w:p w14:paraId="2B793EDF" w14:textId="77777777" w:rsidR="00C53449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Rilasciato il _____</w:t>
      </w:r>
      <w:r w:rsidR="00BB58F4" w:rsidRPr="00CF3FAA">
        <w:rPr>
          <w:sz w:val="24"/>
          <w:szCs w:val="24"/>
        </w:rPr>
        <w:t>___</w:t>
      </w:r>
      <w:r w:rsidRPr="00CF3FAA">
        <w:rPr>
          <w:sz w:val="24"/>
          <w:szCs w:val="24"/>
        </w:rPr>
        <w:t>______</w:t>
      </w:r>
      <w:r w:rsidR="00B61951" w:rsidRPr="00CF3FAA">
        <w:rPr>
          <w:sz w:val="24"/>
          <w:szCs w:val="24"/>
        </w:rPr>
        <w:t>__</w:t>
      </w:r>
      <w:r w:rsidRPr="00CF3FAA">
        <w:rPr>
          <w:sz w:val="24"/>
          <w:szCs w:val="24"/>
        </w:rPr>
        <w:t>___ dal Comune di __</w:t>
      </w:r>
      <w:r w:rsidR="00B61951" w:rsidRPr="00CF3FAA">
        <w:rPr>
          <w:sz w:val="24"/>
          <w:szCs w:val="24"/>
        </w:rPr>
        <w:t>_</w:t>
      </w:r>
      <w:r w:rsidRPr="00CF3FAA">
        <w:rPr>
          <w:sz w:val="24"/>
          <w:szCs w:val="24"/>
        </w:rPr>
        <w:t>______</w:t>
      </w:r>
      <w:r w:rsidR="00B61951" w:rsidRPr="00CF3FAA">
        <w:rPr>
          <w:sz w:val="24"/>
          <w:szCs w:val="24"/>
        </w:rPr>
        <w:t>___</w:t>
      </w:r>
      <w:r w:rsidRPr="00CF3FAA">
        <w:rPr>
          <w:sz w:val="24"/>
          <w:szCs w:val="24"/>
        </w:rPr>
        <w:t>__________________</w:t>
      </w:r>
      <w:r w:rsidR="00BB58F4" w:rsidRPr="00CF3FAA">
        <w:rPr>
          <w:sz w:val="24"/>
          <w:szCs w:val="24"/>
        </w:rPr>
        <w:t>_____________</w:t>
      </w:r>
    </w:p>
    <w:p w14:paraId="656DC035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Tel</w:t>
      </w:r>
      <w:r w:rsidR="00B61951" w:rsidRPr="00CF3FAA">
        <w:rPr>
          <w:sz w:val="24"/>
          <w:szCs w:val="24"/>
        </w:rPr>
        <w:t>efono</w:t>
      </w:r>
      <w:r w:rsidRPr="00CF3FAA">
        <w:rPr>
          <w:sz w:val="24"/>
          <w:szCs w:val="24"/>
        </w:rPr>
        <w:t xml:space="preserve"> _______________</w:t>
      </w:r>
      <w:r w:rsidR="00BB58F4" w:rsidRPr="00CF3FAA">
        <w:rPr>
          <w:sz w:val="24"/>
          <w:szCs w:val="24"/>
        </w:rPr>
        <w:t>______________</w:t>
      </w:r>
      <w:r w:rsidRPr="00CF3FAA">
        <w:rPr>
          <w:sz w:val="24"/>
          <w:szCs w:val="24"/>
        </w:rPr>
        <w:t>________ cell</w:t>
      </w:r>
      <w:r w:rsidR="00B61951" w:rsidRPr="00CF3FAA">
        <w:rPr>
          <w:sz w:val="24"/>
          <w:szCs w:val="24"/>
        </w:rPr>
        <w:t xml:space="preserve">ulare </w:t>
      </w:r>
      <w:r w:rsidRPr="00CF3FAA">
        <w:rPr>
          <w:sz w:val="24"/>
          <w:szCs w:val="24"/>
        </w:rPr>
        <w:t>________________</w:t>
      </w:r>
      <w:r w:rsidR="00BB58F4" w:rsidRPr="00CF3FAA">
        <w:rPr>
          <w:sz w:val="24"/>
          <w:szCs w:val="24"/>
        </w:rPr>
        <w:t>_____________</w:t>
      </w:r>
      <w:r w:rsidRPr="00CF3FAA">
        <w:rPr>
          <w:sz w:val="24"/>
          <w:szCs w:val="24"/>
        </w:rPr>
        <w:t>___</w:t>
      </w:r>
    </w:p>
    <w:p w14:paraId="3E73B13B" w14:textId="77777777" w:rsidR="00592AA3" w:rsidRPr="00CF3FAA" w:rsidRDefault="00592AA3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  <w:r w:rsidRPr="00CF3FAA">
        <w:rPr>
          <w:sz w:val="24"/>
          <w:szCs w:val="24"/>
        </w:rPr>
        <w:t>e-mail ______________________________________________</w:t>
      </w:r>
      <w:r w:rsidR="00BB58F4" w:rsidRPr="00CF3FAA">
        <w:rPr>
          <w:sz w:val="24"/>
          <w:szCs w:val="24"/>
        </w:rPr>
        <w:t>_</w:t>
      </w:r>
      <w:r w:rsidR="00B61951" w:rsidRPr="00CF3FAA">
        <w:rPr>
          <w:sz w:val="24"/>
          <w:szCs w:val="24"/>
        </w:rPr>
        <w:t>______</w:t>
      </w:r>
      <w:r w:rsidR="00BB58F4" w:rsidRPr="00CF3FAA">
        <w:rPr>
          <w:sz w:val="24"/>
          <w:szCs w:val="24"/>
        </w:rPr>
        <w:t>__________________________</w:t>
      </w:r>
    </w:p>
    <w:p w14:paraId="77630790" w14:textId="77777777" w:rsidR="00C53449" w:rsidRPr="00CF3FAA" w:rsidRDefault="00C53449" w:rsidP="00CF3FAA">
      <w:pPr>
        <w:pStyle w:val="Pidipagina"/>
        <w:tabs>
          <w:tab w:val="left" w:pos="708"/>
        </w:tabs>
        <w:spacing w:line="480" w:lineRule="auto"/>
        <w:rPr>
          <w:sz w:val="24"/>
          <w:szCs w:val="24"/>
        </w:rPr>
      </w:pPr>
    </w:p>
    <w:p w14:paraId="2D260511" w14:textId="77777777" w:rsidR="00BB58F4" w:rsidRPr="00CF3FAA" w:rsidRDefault="00592AA3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MANIFESTA IL PROPRIO INTERESSE</w:t>
      </w:r>
      <w:r w:rsidR="00CE3A56">
        <w:rPr>
          <w:sz w:val="24"/>
          <w:szCs w:val="24"/>
        </w:rPr>
        <w:t xml:space="preserve"> </w:t>
      </w:r>
      <w:r w:rsidRPr="00CF3FAA">
        <w:rPr>
          <w:sz w:val="24"/>
          <w:szCs w:val="24"/>
        </w:rPr>
        <w:t>A PARTECI</w:t>
      </w:r>
      <w:r w:rsidR="00CE3A56">
        <w:rPr>
          <w:sz w:val="24"/>
          <w:szCs w:val="24"/>
        </w:rPr>
        <w:t>PARE</w:t>
      </w:r>
      <w:r w:rsidRPr="00CF3FAA">
        <w:rPr>
          <w:sz w:val="24"/>
          <w:szCs w:val="24"/>
        </w:rPr>
        <w:t xml:space="preserve"> AL MERCATINO DENOMINATO</w:t>
      </w:r>
    </w:p>
    <w:p w14:paraId="690456C2" w14:textId="77777777" w:rsidR="00842A83" w:rsidRPr="00842A83" w:rsidRDefault="00842A83" w:rsidP="00F32A02">
      <w:pPr>
        <w:pStyle w:val="Pidipagina"/>
        <w:tabs>
          <w:tab w:val="left" w:pos="708"/>
        </w:tabs>
        <w:spacing w:line="336" w:lineRule="auto"/>
        <w:jc w:val="center"/>
        <w:rPr>
          <w:b/>
          <w:sz w:val="24"/>
          <w:szCs w:val="24"/>
        </w:rPr>
      </w:pPr>
    </w:p>
    <w:p w14:paraId="0EEAC246" w14:textId="3FF3F0C9" w:rsidR="008D4DF9" w:rsidRPr="008D4DF9" w:rsidRDefault="008D4DF9" w:rsidP="008D4DF9">
      <w:pPr>
        <w:pStyle w:val="Pidipagina"/>
        <w:tabs>
          <w:tab w:val="left" w:pos="708"/>
        </w:tabs>
        <w:spacing w:line="336" w:lineRule="auto"/>
        <w:jc w:val="center"/>
        <w:rPr>
          <w:b/>
          <w:sz w:val="36"/>
          <w:szCs w:val="36"/>
        </w:rPr>
      </w:pPr>
      <w:r w:rsidRPr="008D4DF9">
        <w:rPr>
          <w:b/>
          <w:sz w:val="36"/>
          <w:szCs w:val="36"/>
        </w:rPr>
        <w:t xml:space="preserve">“FIERA SAPORI D’AUTUNNO </w:t>
      </w:r>
      <w:r w:rsidR="003728D3">
        <w:rPr>
          <w:b/>
          <w:sz w:val="36"/>
          <w:szCs w:val="36"/>
        </w:rPr>
        <w:t>20</w:t>
      </w:r>
      <w:r w:rsidRPr="008D4DF9">
        <w:rPr>
          <w:b/>
          <w:sz w:val="36"/>
          <w:szCs w:val="36"/>
        </w:rPr>
        <w:t>2</w:t>
      </w:r>
      <w:r w:rsidR="003728D3">
        <w:rPr>
          <w:b/>
          <w:sz w:val="36"/>
          <w:szCs w:val="36"/>
        </w:rPr>
        <w:t>5</w:t>
      </w:r>
      <w:r w:rsidRPr="008D4DF9">
        <w:rPr>
          <w:b/>
          <w:sz w:val="36"/>
          <w:szCs w:val="36"/>
        </w:rPr>
        <w:t>”</w:t>
      </w:r>
    </w:p>
    <w:p w14:paraId="53B45A02" w14:textId="1CACE39A" w:rsidR="008D4DF9" w:rsidRDefault="008D4DF9" w:rsidP="008D4DF9">
      <w:pPr>
        <w:pStyle w:val="Pidipagina"/>
        <w:tabs>
          <w:tab w:val="left" w:pos="708"/>
        </w:tabs>
        <w:spacing w:line="336" w:lineRule="auto"/>
        <w:jc w:val="center"/>
        <w:rPr>
          <w:b/>
          <w:sz w:val="36"/>
          <w:szCs w:val="36"/>
        </w:rPr>
      </w:pPr>
      <w:r w:rsidRPr="008D4DF9">
        <w:rPr>
          <w:b/>
          <w:sz w:val="36"/>
          <w:szCs w:val="36"/>
        </w:rPr>
        <w:t xml:space="preserve">Cigliano </w:t>
      </w:r>
      <w:r w:rsidR="003728D3">
        <w:rPr>
          <w:b/>
          <w:sz w:val="36"/>
          <w:szCs w:val="36"/>
        </w:rPr>
        <w:t xml:space="preserve">- </w:t>
      </w:r>
      <w:r w:rsidRPr="008D4DF9">
        <w:rPr>
          <w:b/>
          <w:sz w:val="36"/>
          <w:szCs w:val="36"/>
        </w:rPr>
        <w:t>Domenica 2</w:t>
      </w:r>
      <w:r w:rsidR="003728D3">
        <w:rPr>
          <w:b/>
          <w:sz w:val="36"/>
          <w:szCs w:val="36"/>
        </w:rPr>
        <w:t>6</w:t>
      </w:r>
      <w:r w:rsidRPr="008D4DF9">
        <w:rPr>
          <w:b/>
          <w:sz w:val="36"/>
          <w:szCs w:val="36"/>
        </w:rPr>
        <w:t xml:space="preserve"> ottobre</w:t>
      </w:r>
    </w:p>
    <w:p w14:paraId="13B9331A" w14:textId="77777777" w:rsidR="008D4DF9" w:rsidRDefault="008D4DF9" w:rsidP="008D4DF9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</w:p>
    <w:p w14:paraId="7AA93561" w14:textId="6D7745AF" w:rsidR="00592AA3" w:rsidRPr="00CF3FAA" w:rsidRDefault="00592AA3" w:rsidP="008D4DF9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in qualità di venditore occasionale</w:t>
      </w:r>
      <w:r w:rsidR="00CE3A56">
        <w:rPr>
          <w:sz w:val="24"/>
          <w:szCs w:val="24"/>
        </w:rPr>
        <w:t xml:space="preserve"> </w:t>
      </w:r>
      <w:r w:rsidRPr="00CF3FAA">
        <w:rPr>
          <w:sz w:val="24"/>
          <w:szCs w:val="24"/>
        </w:rPr>
        <w:t>e a tal fine</w:t>
      </w:r>
    </w:p>
    <w:p w14:paraId="4871CCB0" w14:textId="77777777" w:rsidR="00592AA3" w:rsidRPr="00CF3FAA" w:rsidRDefault="00592AA3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SI IMPEGNA</w:t>
      </w:r>
    </w:p>
    <w:p w14:paraId="50C65EEB" w14:textId="77777777" w:rsidR="00592AA3" w:rsidRPr="00CF3FAA" w:rsidRDefault="00AB00B1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Ad essere presente nel mercatino sopra indicato munito di tesserino in originale, copia della domanda di rilascio del tesserino e dell’elenco dei beni posti in vendita, consapevole che la mancanza della documentazione comporta l’esclusione dal mercatino;</w:t>
      </w:r>
    </w:p>
    <w:p w14:paraId="6534352F" w14:textId="77777777" w:rsidR="00AB00B1" w:rsidRPr="00CF3FAA" w:rsidRDefault="00AB00B1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A rispettare le condizioni previste dalla normativa comunale;</w:t>
      </w:r>
    </w:p>
    <w:p w14:paraId="1EE947C8" w14:textId="77777777" w:rsidR="00AB00B1" w:rsidRDefault="00AB00B1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A rispettare le norme di sicurezza, igienico sanitarie, fiscali, nonché quelle di uso e tutela del territorio e dei beni artistici, culturali, ambientali e paesaggistici.</w:t>
      </w:r>
    </w:p>
    <w:p w14:paraId="76739939" w14:textId="77777777" w:rsidR="00C5662D" w:rsidRPr="00CF3FAA" w:rsidRDefault="00C5662D" w:rsidP="00B61951">
      <w:pPr>
        <w:pStyle w:val="Pidipagina"/>
        <w:numPr>
          <w:ilvl w:val="0"/>
          <w:numId w:val="44"/>
        </w:numPr>
        <w:tabs>
          <w:tab w:val="clear" w:pos="4819"/>
          <w:tab w:val="clear" w:pos="9638"/>
        </w:tabs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rispettare le prescrizioni del piano di sicurezza specifico dell’evento </w:t>
      </w:r>
      <w:r w:rsidRPr="008678A0">
        <w:rPr>
          <w:sz w:val="24"/>
          <w:szCs w:val="24"/>
          <w:lang w:eastAsia="it-IT"/>
        </w:rPr>
        <w:t>(vedi regolamento fiera).</w:t>
      </w:r>
      <w:r>
        <w:rPr>
          <w:sz w:val="24"/>
          <w:szCs w:val="24"/>
        </w:rPr>
        <w:t xml:space="preserve"> </w:t>
      </w:r>
    </w:p>
    <w:p w14:paraId="4BCA0A2E" w14:textId="77777777" w:rsidR="00AB00B1" w:rsidRPr="00CF3FAA" w:rsidRDefault="00CF3FAA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AB00B1" w:rsidRPr="00CF3FAA">
        <w:rPr>
          <w:sz w:val="24"/>
          <w:szCs w:val="24"/>
        </w:rPr>
        <w:lastRenderedPageBreak/>
        <w:t>E INOLTRE DICHIARA</w:t>
      </w:r>
    </w:p>
    <w:p w14:paraId="012C8B66" w14:textId="77777777" w:rsidR="0041790F" w:rsidRPr="00CF3FAA" w:rsidRDefault="0041790F" w:rsidP="00B61951">
      <w:pPr>
        <w:pStyle w:val="Pidipagina"/>
        <w:tabs>
          <w:tab w:val="left" w:pos="708"/>
        </w:tabs>
        <w:spacing w:line="336" w:lineRule="auto"/>
        <w:jc w:val="center"/>
        <w:rPr>
          <w:sz w:val="24"/>
          <w:szCs w:val="24"/>
        </w:rPr>
      </w:pPr>
      <w:r w:rsidRPr="00CF3FAA">
        <w:rPr>
          <w:sz w:val="24"/>
          <w:szCs w:val="24"/>
        </w:rPr>
        <w:t>ai sensi</w:t>
      </w:r>
      <w:r w:rsidR="00C8698D" w:rsidRPr="00CF3FAA">
        <w:rPr>
          <w:sz w:val="24"/>
          <w:szCs w:val="24"/>
        </w:rPr>
        <w:t xml:space="preserve"> de</w:t>
      </w:r>
      <w:r w:rsidR="00AB00B1" w:rsidRPr="00CF3FAA">
        <w:rPr>
          <w:sz w:val="24"/>
          <w:szCs w:val="24"/>
        </w:rPr>
        <w:t>ll’</w:t>
      </w:r>
      <w:r w:rsidR="00DA13EA" w:rsidRPr="00CF3FAA">
        <w:rPr>
          <w:sz w:val="24"/>
          <w:szCs w:val="24"/>
        </w:rPr>
        <w:t>art.</w:t>
      </w:r>
      <w:r w:rsidR="00C8698D" w:rsidRPr="00CF3FAA">
        <w:rPr>
          <w:sz w:val="24"/>
          <w:szCs w:val="24"/>
        </w:rPr>
        <w:t xml:space="preserve"> 47 del D.P.R 445/2000</w:t>
      </w:r>
    </w:p>
    <w:p w14:paraId="24EC723E" w14:textId="77777777" w:rsidR="00B36B83" w:rsidRPr="00CF3FAA" w:rsidRDefault="00C8698D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consapevole che le dichiarazioni mendaci, la falsità degli atti sono puniti, come stabilito dall’art.76 del D.P.R n.445/2000, ai sensi del codice penale e delle leggi speciali in materia e che, ai sensi dell’art.75 dello stesso decreto, il dichiarante decade dai benefici eventualmente conseguenti al provvedimento emanato sulla base della dichiarazione non veritiera</w:t>
      </w:r>
      <w:r w:rsidR="00B36B83" w:rsidRPr="00CF3FAA">
        <w:rPr>
          <w:sz w:val="24"/>
          <w:szCs w:val="24"/>
        </w:rPr>
        <w:t>;</w:t>
      </w:r>
    </w:p>
    <w:p w14:paraId="1DE7721E" w14:textId="77777777" w:rsidR="00AB00B1" w:rsidRPr="00CF3FAA" w:rsidRDefault="00AB00B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</w:p>
    <w:p w14:paraId="5311B3B7" w14:textId="77777777" w:rsidR="00AB00B1" w:rsidRPr="00CF3FAA" w:rsidRDefault="00AB00B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che le categorie di beni verranno posti in vendita sono le seguenti:</w:t>
      </w:r>
    </w:p>
    <w:p w14:paraId="69284842" w14:textId="77777777" w:rsidR="00AB00B1" w:rsidRPr="00CF3FAA" w:rsidRDefault="00AB00B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____________________________________________________________</w:t>
      </w:r>
      <w:r w:rsidR="00B61951" w:rsidRPr="00CF3FAA">
        <w:rPr>
          <w:sz w:val="24"/>
          <w:szCs w:val="24"/>
        </w:rPr>
        <w:t>_____</w:t>
      </w:r>
      <w:r w:rsidRPr="00CF3FAA">
        <w:rPr>
          <w:sz w:val="24"/>
          <w:szCs w:val="24"/>
        </w:rPr>
        <w:t>____________________</w:t>
      </w:r>
    </w:p>
    <w:p w14:paraId="49690D27" w14:textId="77777777" w:rsidR="00B61951" w:rsidRPr="00CF3FAA" w:rsidRDefault="00E0653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_____________________________________________________________________________________</w:t>
      </w:r>
    </w:p>
    <w:p w14:paraId="1D327392" w14:textId="77777777" w:rsidR="00E0653A" w:rsidRPr="00CF3FAA" w:rsidRDefault="00E0653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t>_______________________________________________</w:t>
      </w:r>
      <w:r w:rsidR="00B61951" w:rsidRPr="00CF3FAA">
        <w:rPr>
          <w:sz w:val="24"/>
          <w:szCs w:val="24"/>
        </w:rPr>
        <w:t>__________</w:t>
      </w:r>
      <w:r w:rsidRPr="00CF3FAA">
        <w:rPr>
          <w:sz w:val="24"/>
          <w:szCs w:val="24"/>
        </w:rPr>
        <w:t>____________________________</w:t>
      </w:r>
    </w:p>
    <w:p w14:paraId="15E8B20D" w14:textId="77777777" w:rsidR="00AB00B1" w:rsidRPr="00CF3FAA" w:rsidRDefault="00AB00B1" w:rsidP="00CF3FAA">
      <w:pPr>
        <w:pStyle w:val="Pidipagina"/>
        <w:tabs>
          <w:tab w:val="left" w:pos="708"/>
        </w:tabs>
        <w:spacing w:line="336" w:lineRule="auto"/>
        <w:rPr>
          <w:sz w:val="24"/>
          <w:szCs w:val="24"/>
        </w:rPr>
      </w:pPr>
    </w:p>
    <w:p w14:paraId="1B036960" w14:textId="77777777" w:rsidR="00B61951" w:rsidRPr="00CF3FAA" w:rsidRDefault="00B6195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bookmarkStart w:id="0" w:name="_Hlk14363040"/>
      <w:r w:rsidRPr="00CF3FAA">
        <w:rPr>
          <w:sz w:val="24"/>
          <w:szCs w:val="24"/>
        </w:rPr>
        <w:t xml:space="preserve">Il banco occupa </w:t>
      </w:r>
      <w:r w:rsidR="00CF3FAA">
        <w:rPr>
          <w:sz w:val="24"/>
          <w:szCs w:val="24"/>
        </w:rPr>
        <w:t>(</w:t>
      </w:r>
      <w:r w:rsidRPr="00CF3FAA">
        <w:rPr>
          <w:sz w:val="24"/>
          <w:szCs w:val="24"/>
        </w:rPr>
        <w:t>mq</w:t>
      </w:r>
      <w:r w:rsidR="00CF3FAA">
        <w:rPr>
          <w:sz w:val="24"/>
          <w:szCs w:val="24"/>
        </w:rPr>
        <w:t>)</w:t>
      </w:r>
      <w:r w:rsidRPr="00CF3FAA">
        <w:rPr>
          <w:sz w:val="24"/>
          <w:szCs w:val="24"/>
        </w:rPr>
        <w:t xml:space="preserve"> _____________ lunghezza (m) _______________ larghezza (m) ______________</w:t>
      </w:r>
    </w:p>
    <w:p w14:paraId="6CEE5ABE" w14:textId="77777777" w:rsidR="00B61951" w:rsidRPr="00CF3FAA" w:rsidRDefault="00CF3FA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sym w:font="Wingdings" w:char="F06F"/>
      </w:r>
      <w:r w:rsidRPr="00CF3FAA">
        <w:rPr>
          <w:sz w:val="24"/>
          <w:szCs w:val="24"/>
        </w:rPr>
        <w:t xml:space="preserve">  </w:t>
      </w:r>
      <w:r w:rsidR="00B61951" w:rsidRPr="00CF3FAA">
        <w:rPr>
          <w:sz w:val="24"/>
          <w:szCs w:val="24"/>
        </w:rPr>
        <w:t>utilizzo apparecchiature alimentate a GPL</w:t>
      </w:r>
    </w:p>
    <w:p w14:paraId="0F1C272F" w14:textId="77777777" w:rsidR="00B61951" w:rsidRPr="00CF3FAA" w:rsidRDefault="00CF3FAA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CF3FAA">
        <w:rPr>
          <w:sz w:val="24"/>
          <w:szCs w:val="24"/>
        </w:rPr>
        <w:sym w:font="Wingdings" w:char="F06F"/>
      </w:r>
      <w:r w:rsidRPr="00CF3FAA">
        <w:rPr>
          <w:sz w:val="24"/>
          <w:szCs w:val="24"/>
        </w:rPr>
        <w:t xml:space="preserve">  </w:t>
      </w:r>
      <w:r w:rsidR="00B61951" w:rsidRPr="00CF3FAA">
        <w:rPr>
          <w:sz w:val="24"/>
          <w:szCs w:val="24"/>
        </w:rPr>
        <w:t>utilizzo Generatori di corrente</w:t>
      </w:r>
    </w:p>
    <w:bookmarkEnd w:id="0"/>
    <w:p w14:paraId="4617E8CD" w14:textId="77777777" w:rsidR="009841A1" w:rsidRDefault="009841A1" w:rsidP="009841A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</w:p>
    <w:p w14:paraId="1E4AD931" w14:textId="77777777" w:rsidR="00BB58F4" w:rsidRDefault="009841A1" w:rsidP="009841A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  <w:r w:rsidRPr="009841A1">
        <w:rPr>
          <w:sz w:val="24"/>
          <w:szCs w:val="24"/>
        </w:rPr>
        <w:t>La Pro Loco Cigliano APS declina ogni responsabilità per danni a persone, cose e animali procurati dagli operatori dello stand e/o dalle attrezzature e/o materiali utilizzati.</w:t>
      </w:r>
    </w:p>
    <w:p w14:paraId="387AE2AD" w14:textId="77777777" w:rsidR="009841A1" w:rsidRPr="00CF3FAA" w:rsidRDefault="009841A1" w:rsidP="00B61951">
      <w:pPr>
        <w:pStyle w:val="Pidipagina"/>
        <w:tabs>
          <w:tab w:val="left" w:pos="708"/>
        </w:tabs>
        <w:spacing w:line="336" w:lineRule="auto"/>
        <w:jc w:val="both"/>
        <w:rPr>
          <w:sz w:val="24"/>
          <w:szCs w:val="24"/>
        </w:rPr>
      </w:pPr>
    </w:p>
    <w:p w14:paraId="5D56D153" w14:textId="77777777" w:rsidR="00B36B83" w:rsidRPr="00CF3FAA" w:rsidRDefault="00E0653A" w:rsidP="00B61951">
      <w:pPr>
        <w:pStyle w:val="Pidipagina"/>
        <w:tabs>
          <w:tab w:val="left" w:pos="708"/>
        </w:tabs>
        <w:spacing w:line="336" w:lineRule="auto"/>
        <w:jc w:val="both"/>
        <w:rPr>
          <w:b/>
          <w:sz w:val="24"/>
          <w:szCs w:val="24"/>
        </w:rPr>
      </w:pPr>
      <w:r w:rsidRPr="00CF3FAA">
        <w:rPr>
          <w:sz w:val="24"/>
          <w:szCs w:val="24"/>
        </w:rPr>
        <w:t>Il/La sottoscritt</w:t>
      </w:r>
      <w:r w:rsidR="00D40139" w:rsidRPr="00CF3FAA">
        <w:rPr>
          <w:sz w:val="24"/>
          <w:szCs w:val="24"/>
        </w:rPr>
        <w:t>o/</w:t>
      </w:r>
      <w:r w:rsidRPr="00CF3FAA">
        <w:rPr>
          <w:sz w:val="24"/>
          <w:szCs w:val="24"/>
        </w:rPr>
        <w:t>a dichiara inoltre di aver preso visione dell’informativa sul trattamento dei dati personali ai sensi del Regolamento UE 2016/679</w:t>
      </w:r>
      <w:r w:rsidR="00D40139" w:rsidRPr="00CF3FAA">
        <w:rPr>
          <w:sz w:val="24"/>
          <w:szCs w:val="24"/>
        </w:rPr>
        <w:t>.</w:t>
      </w:r>
    </w:p>
    <w:p w14:paraId="66A94C1E" w14:textId="77777777" w:rsidR="000E319F" w:rsidRPr="00CF3FAA" w:rsidRDefault="000E319F" w:rsidP="00B61951">
      <w:pPr>
        <w:pStyle w:val="Pidipagina"/>
        <w:tabs>
          <w:tab w:val="left" w:pos="708"/>
        </w:tabs>
        <w:spacing w:line="336" w:lineRule="auto"/>
        <w:rPr>
          <w:b/>
          <w:sz w:val="24"/>
          <w:szCs w:val="24"/>
        </w:rPr>
      </w:pPr>
    </w:p>
    <w:p w14:paraId="07DA1B7B" w14:textId="77777777" w:rsidR="000E319F" w:rsidRPr="00CF3FAA" w:rsidRDefault="000E319F" w:rsidP="00B61951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CF3FAA">
        <w:rPr>
          <w:bCs/>
          <w:sz w:val="24"/>
          <w:szCs w:val="24"/>
        </w:rPr>
        <w:t xml:space="preserve">Data _______________ </w:t>
      </w:r>
      <w:r w:rsidR="00CF3FAA">
        <w:rPr>
          <w:bCs/>
          <w:sz w:val="24"/>
          <w:szCs w:val="24"/>
        </w:rPr>
        <w:tab/>
      </w:r>
      <w:r w:rsidR="00CF3FAA">
        <w:rPr>
          <w:bCs/>
          <w:sz w:val="24"/>
          <w:szCs w:val="24"/>
        </w:rPr>
        <w:tab/>
      </w:r>
      <w:r w:rsidRPr="00CF3FAA">
        <w:rPr>
          <w:bCs/>
          <w:sz w:val="24"/>
          <w:szCs w:val="24"/>
        </w:rPr>
        <w:t>Firma del</w:t>
      </w:r>
      <w:r w:rsidR="009C531F" w:rsidRPr="00CF3FAA">
        <w:rPr>
          <w:bCs/>
          <w:sz w:val="24"/>
          <w:szCs w:val="24"/>
        </w:rPr>
        <w:t>l’interessato</w:t>
      </w:r>
      <w:r w:rsidRPr="00CF3FAA">
        <w:rPr>
          <w:bCs/>
          <w:sz w:val="24"/>
          <w:szCs w:val="24"/>
        </w:rPr>
        <w:t>____________________</w:t>
      </w:r>
      <w:r w:rsidR="006D3D40" w:rsidRPr="00CF3FAA">
        <w:rPr>
          <w:bCs/>
          <w:sz w:val="24"/>
          <w:szCs w:val="24"/>
        </w:rPr>
        <w:t>_____</w:t>
      </w:r>
      <w:r w:rsidRPr="00CF3FAA">
        <w:rPr>
          <w:bCs/>
          <w:sz w:val="24"/>
          <w:szCs w:val="24"/>
        </w:rPr>
        <w:t>__</w:t>
      </w:r>
    </w:p>
    <w:p w14:paraId="555CE578" w14:textId="7DFBB0B7" w:rsidR="000E319F" w:rsidRDefault="000E319F" w:rsidP="00B61951">
      <w:pPr>
        <w:pStyle w:val="Pidipagina"/>
        <w:tabs>
          <w:tab w:val="left" w:pos="708"/>
        </w:tabs>
        <w:spacing w:line="336" w:lineRule="auto"/>
        <w:rPr>
          <w:b/>
          <w:sz w:val="24"/>
          <w:szCs w:val="24"/>
        </w:rPr>
      </w:pPr>
    </w:p>
    <w:p w14:paraId="67DC17BD" w14:textId="77777777" w:rsidR="000E319F" w:rsidRPr="00CF3FAA" w:rsidRDefault="00101614" w:rsidP="00B61951">
      <w:pPr>
        <w:pStyle w:val="Pidipagina"/>
        <w:tabs>
          <w:tab w:val="left" w:pos="708"/>
        </w:tabs>
        <w:spacing w:line="336" w:lineRule="auto"/>
        <w:rPr>
          <w:b/>
          <w:sz w:val="24"/>
          <w:szCs w:val="24"/>
        </w:rPr>
      </w:pPr>
      <w:bookmarkStart w:id="1" w:name="_Hlk108447564"/>
      <w:r w:rsidRPr="00CF3FAA">
        <w:rPr>
          <w:b/>
          <w:sz w:val="24"/>
          <w:szCs w:val="24"/>
        </w:rPr>
        <w:t>SI ALLEGANO</w:t>
      </w:r>
      <w:r w:rsidR="000E319F" w:rsidRPr="00CF3FAA">
        <w:rPr>
          <w:b/>
          <w:sz w:val="24"/>
          <w:szCs w:val="24"/>
        </w:rPr>
        <w:t>:</w:t>
      </w:r>
    </w:p>
    <w:p w14:paraId="0187A420" w14:textId="77777777" w:rsidR="000E319F" w:rsidRPr="00CF3FAA" w:rsidRDefault="000E319F" w:rsidP="00EB71E4">
      <w:pPr>
        <w:pStyle w:val="Pidipagina"/>
        <w:numPr>
          <w:ilvl w:val="0"/>
          <w:numId w:val="46"/>
        </w:numPr>
        <w:tabs>
          <w:tab w:val="left" w:pos="708"/>
        </w:tabs>
        <w:spacing w:line="336" w:lineRule="auto"/>
        <w:rPr>
          <w:b/>
          <w:sz w:val="24"/>
          <w:szCs w:val="24"/>
        </w:rPr>
      </w:pPr>
      <w:r w:rsidRPr="00CF3FAA">
        <w:rPr>
          <w:b/>
          <w:sz w:val="24"/>
          <w:szCs w:val="24"/>
        </w:rPr>
        <w:t>fotocopia del documento di identità in corso di validità dell’interessato</w:t>
      </w:r>
    </w:p>
    <w:p w14:paraId="4BB019C5" w14:textId="77777777" w:rsidR="004B69A0" w:rsidRPr="00CF3FAA" w:rsidRDefault="004B69A0" w:rsidP="00EB71E4">
      <w:pPr>
        <w:pStyle w:val="Pidipagina"/>
        <w:numPr>
          <w:ilvl w:val="0"/>
          <w:numId w:val="46"/>
        </w:numPr>
        <w:tabs>
          <w:tab w:val="left" w:pos="708"/>
        </w:tabs>
        <w:spacing w:line="336" w:lineRule="auto"/>
        <w:rPr>
          <w:b/>
          <w:sz w:val="24"/>
          <w:szCs w:val="24"/>
        </w:rPr>
      </w:pPr>
      <w:r w:rsidRPr="00CF3FAA">
        <w:rPr>
          <w:b/>
          <w:sz w:val="24"/>
          <w:szCs w:val="24"/>
        </w:rPr>
        <w:t>fotocopia Codice Fiscale</w:t>
      </w:r>
    </w:p>
    <w:p w14:paraId="3DD9729C" w14:textId="77777777" w:rsidR="000E319F" w:rsidRPr="00EB71E4" w:rsidRDefault="000E319F" w:rsidP="00EB71E4">
      <w:pPr>
        <w:pStyle w:val="Pidipagina"/>
        <w:numPr>
          <w:ilvl w:val="0"/>
          <w:numId w:val="46"/>
        </w:numPr>
        <w:tabs>
          <w:tab w:val="left" w:pos="708"/>
        </w:tabs>
        <w:spacing w:line="336" w:lineRule="auto"/>
        <w:rPr>
          <w:b/>
          <w:sz w:val="24"/>
          <w:szCs w:val="24"/>
        </w:rPr>
      </w:pPr>
      <w:r w:rsidRPr="00CF3FAA">
        <w:rPr>
          <w:b/>
          <w:sz w:val="24"/>
          <w:szCs w:val="24"/>
        </w:rPr>
        <w:t xml:space="preserve">(per i cittadini extracomunitari): </w:t>
      </w:r>
      <w:r w:rsidRPr="00CF3FAA">
        <w:rPr>
          <w:sz w:val="24"/>
          <w:szCs w:val="24"/>
        </w:rPr>
        <w:t>copia del permesso di soggiorno in corso di validità;</w:t>
      </w:r>
    </w:p>
    <w:p w14:paraId="5A0E9A05" w14:textId="77777777" w:rsidR="00EB71E4" w:rsidRPr="00D469E9" w:rsidRDefault="00EB71E4" w:rsidP="00EB71E4">
      <w:pPr>
        <w:numPr>
          <w:ilvl w:val="0"/>
          <w:numId w:val="46"/>
        </w:numPr>
        <w:suppressAutoHyphens w:val="0"/>
        <w:spacing w:line="336" w:lineRule="auto"/>
        <w:rPr>
          <w:b/>
          <w:bCs/>
          <w:sz w:val="24"/>
          <w:szCs w:val="24"/>
          <w:lang w:eastAsia="it-IT"/>
        </w:rPr>
      </w:pPr>
      <w:r w:rsidRPr="00D469E9">
        <w:rPr>
          <w:b/>
          <w:bCs/>
          <w:sz w:val="24"/>
          <w:szCs w:val="24"/>
          <w:lang w:eastAsia="it-IT"/>
        </w:rPr>
        <w:t>Copia del bonifico d</w:t>
      </w:r>
      <w:r>
        <w:rPr>
          <w:b/>
          <w:bCs/>
          <w:sz w:val="24"/>
          <w:szCs w:val="24"/>
          <w:lang w:eastAsia="it-IT"/>
        </w:rPr>
        <w:t>’</w:t>
      </w:r>
      <w:r w:rsidRPr="00D469E9">
        <w:rPr>
          <w:b/>
          <w:bCs/>
          <w:sz w:val="24"/>
          <w:szCs w:val="24"/>
          <w:lang w:eastAsia="it-IT"/>
        </w:rPr>
        <w:t>iscrizione</w:t>
      </w:r>
    </w:p>
    <w:bookmarkEnd w:id="1"/>
    <w:p w14:paraId="1CBC5BC9" w14:textId="77777777" w:rsidR="005E14D9" w:rsidRDefault="005E14D9" w:rsidP="005E14D9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</w:p>
    <w:p w14:paraId="681ECF42" w14:textId="4A632DC3" w:rsidR="005E14D9" w:rsidRPr="005E14D9" w:rsidRDefault="005E14D9" w:rsidP="005E14D9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5E14D9">
        <w:rPr>
          <w:bCs/>
          <w:sz w:val="24"/>
          <w:szCs w:val="24"/>
        </w:rPr>
        <w:t xml:space="preserve">Il modulo di adesione compilato dovrà essere inviato, entro il </w:t>
      </w:r>
      <w:r w:rsidR="008D4DF9">
        <w:rPr>
          <w:bCs/>
          <w:sz w:val="24"/>
          <w:szCs w:val="24"/>
        </w:rPr>
        <w:t>24 ottobre</w:t>
      </w:r>
      <w:r w:rsidRPr="005E14D9">
        <w:rPr>
          <w:bCs/>
          <w:sz w:val="24"/>
          <w:szCs w:val="24"/>
        </w:rPr>
        <w:t xml:space="preserve"> 202</w:t>
      </w:r>
      <w:r w:rsidR="003728D3">
        <w:rPr>
          <w:bCs/>
          <w:sz w:val="24"/>
          <w:szCs w:val="24"/>
        </w:rPr>
        <w:t>5</w:t>
      </w:r>
      <w:r w:rsidRPr="005E14D9">
        <w:rPr>
          <w:bCs/>
          <w:sz w:val="24"/>
          <w:szCs w:val="24"/>
        </w:rPr>
        <w:t>, a:</w:t>
      </w:r>
    </w:p>
    <w:p w14:paraId="01020679" w14:textId="77777777" w:rsidR="005E14D9" w:rsidRPr="005E14D9" w:rsidRDefault="005E14D9" w:rsidP="005E14D9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5E14D9">
        <w:rPr>
          <w:bCs/>
          <w:sz w:val="24"/>
          <w:szCs w:val="24"/>
        </w:rPr>
        <w:t>-</w:t>
      </w:r>
      <w:r w:rsidRPr="005E14D9">
        <w:rPr>
          <w:bCs/>
          <w:sz w:val="24"/>
          <w:szCs w:val="24"/>
        </w:rPr>
        <w:tab/>
        <w:t>Enzo Autino, e-mail: info@prolococigliano.it</w:t>
      </w:r>
    </w:p>
    <w:p w14:paraId="7D37995D" w14:textId="45BF0E39" w:rsidR="00D01AC6" w:rsidRDefault="005E14D9" w:rsidP="005E14D9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5E14D9">
        <w:rPr>
          <w:bCs/>
          <w:sz w:val="24"/>
          <w:szCs w:val="24"/>
        </w:rPr>
        <w:t>-</w:t>
      </w:r>
      <w:r w:rsidRPr="005E14D9">
        <w:rPr>
          <w:bCs/>
          <w:sz w:val="24"/>
          <w:szCs w:val="24"/>
        </w:rPr>
        <w:tab/>
        <w:t>Calliera Cristina, e-mail: cristina.calliera@cigliano.net</w:t>
      </w:r>
    </w:p>
    <w:p w14:paraId="59038609" w14:textId="59E5E77B" w:rsidR="00D01AC6" w:rsidRPr="00D01AC6" w:rsidRDefault="00D01AC6" w:rsidP="00D01AC6">
      <w:pPr>
        <w:pStyle w:val="Pidipagina"/>
        <w:tabs>
          <w:tab w:val="left" w:pos="708"/>
        </w:tabs>
        <w:spacing w:line="336" w:lineRule="auto"/>
        <w:rPr>
          <w:bCs/>
          <w:sz w:val="24"/>
          <w:szCs w:val="24"/>
        </w:rPr>
      </w:pPr>
      <w:r w:rsidRPr="00D01AC6">
        <w:rPr>
          <w:bCs/>
          <w:sz w:val="24"/>
          <w:szCs w:val="24"/>
        </w:rPr>
        <w:t xml:space="preserve">Per ulteriori chiarimenti telefonare a: Enzo Autino al 3392449822 </w:t>
      </w:r>
    </w:p>
    <w:p w14:paraId="7739EDD8" w14:textId="77777777" w:rsidR="001F69F9" w:rsidRPr="00F57B0C" w:rsidRDefault="00BE2250" w:rsidP="00B81D21">
      <w:pPr>
        <w:pStyle w:val="Pidipagina"/>
        <w:tabs>
          <w:tab w:val="left" w:pos="708"/>
        </w:tabs>
        <w:rPr>
          <w:b/>
          <w:sz w:val="24"/>
          <w:szCs w:val="24"/>
        </w:rPr>
      </w:pPr>
      <w:r w:rsidRPr="00CF3FAA">
        <w:rPr>
          <w:sz w:val="24"/>
          <w:szCs w:val="24"/>
        </w:rPr>
        <w:br w:type="page"/>
      </w:r>
      <w:r w:rsidR="001F69F9">
        <w:rPr>
          <w:sz w:val="24"/>
          <w:szCs w:val="24"/>
        </w:rPr>
        <w:lastRenderedPageBreak/>
        <w:t>“</w:t>
      </w:r>
      <w:r w:rsidR="001F69F9" w:rsidRPr="00F57B0C">
        <w:rPr>
          <w:b/>
          <w:sz w:val="24"/>
          <w:szCs w:val="24"/>
        </w:rPr>
        <w:t>Informativa sul trattamento dei dati personali presso la Regione Piemonte ai sensi dell’art.14 del Regolamento UE 2016/679”</w:t>
      </w:r>
    </w:p>
    <w:p w14:paraId="04666ADD" w14:textId="77777777" w:rsidR="001F69F9" w:rsidRDefault="001F69F9" w:rsidP="00B81D21">
      <w:pPr>
        <w:pStyle w:val="Pidipagina"/>
        <w:tabs>
          <w:tab w:val="left" w:pos="708"/>
        </w:tabs>
        <w:rPr>
          <w:sz w:val="24"/>
          <w:szCs w:val="24"/>
        </w:rPr>
      </w:pPr>
    </w:p>
    <w:p w14:paraId="681E4945" w14:textId="77777777" w:rsidR="001F69F9" w:rsidRPr="00D058AF" w:rsidRDefault="001F69F9" w:rsidP="00D40139">
      <w:pPr>
        <w:pStyle w:val="Pidipagina"/>
        <w:tabs>
          <w:tab w:val="left" w:pos="708"/>
        </w:tabs>
        <w:jc w:val="both"/>
      </w:pPr>
      <w:r w:rsidRPr="00D058AF">
        <w:t>Gentile utente</w:t>
      </w:r>
    </w:p>
    <w:p w14:paraId="6CEDC39D" w14:textId="77777777" w:rsidR="001F69F9" w:rsidRPr="00D058AF" w:rsidRDefault="001F69F9" w:rsidP="00D40139">
      <w:pPr>
        <w:pStyle w:val="Pidipagina"/>
        <w:tabs>
          <w:tab w:val="left" w:pos="708"/>
        </w:tabs>
        <w:jc w:val="both"/>
      </w:pPr>
      <w:r w:rsidRPr="00D058AF">
        <w:t>La informiamo che i dati personali da Lei forniti nella richiesta di tesserino per la vendita occasionale</w:t>
      </w:r>
      <w:r w:rsidR="00F57B0C" w:rsidRPr="00D058AF">
        <w:t xml:space="preserve"> al Comune di Cigliano integrati e trasmessi dal medesimo (o dall’eventuale soggetto terzo delegato) alla Regione Piemonte saranno trattati secondo quanto previsto dal Regolamento UE 2016/679.</w:t>
      </w:r>
    </w:p>
    <w:p w14:paraId="78765F49" w14:textId="77777777" w:rsidR="00F57B0C" w:rsidRPr="00D058AF" w:rsidRDefault="00F57B0C" w:rsidP="00D40139">
      <w:pPr>
        <w:pStyle w:val="Pidipagina"/>
        <w:tabs>
          <w:tab w:val="left" w:pos="708"/>
        </w:tabs>
        <w:jc w:val="both"/>
      </w:pPr>
    </w:p>
    <w:p w14:paraId="70325A18" w14:textId="77777777" w:rsidR="00F57B0C" w:rsidRPr="00D058AF" w:rsidRDefault="00F57B0C" w:rsidP="00D40139">
      <w:pPr>
        <w:pStyle w:val="Pidipagina"/>
        <w:tabs>
          <w:tab w:val="left" w:pos="708"/>
        </w:tabs>
        <w:jc w:val="both"/>
      </w:pPr>
      <w:r w:rsidRPr="00D058AF">
        <w:t>Ai sensi dell’art.14 (Informazioni da fornire qualora i dati personali non siano stati ottenuti presso l’interessato) dal Regolamento UE 2016/679, Le forniamo, pertanto, le seguenti informazioni:</w:t>
      </w:r>
    </w:p>
    <w:p w14:paraId="56B73E2F" w14:textId="77777777" w:rsidR="00F57B0C" w:rsidRPr="00D058AF" w:rsidRDefault="00F57B0C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 xml:space="preserve">i dati personali a Lei riferiti (cognome, nome e codice fiscale) saranno </w:t>
      </w:r>
      <w:r w:rsidR="00845201" w:rsidRPr="00D058AF">
        <w:t>raccolti e trattati dalla Regione Piemonte nel rispetto dei principi di correttezza liceità e tutela della riservatezza, con modalità informatiche ed esclusivamente</w:t>
      </w:r>
      <w:r w:rsidR="00D058AF" w:rsidRPr="00D058AF">
        <w:t xml:space="preserve"> per le finalità del trattamento cui gli stessi sono destinati;</w:t>
      </w:r>
    </w:p>
    <w:p w14:paraId="4ED96777" w14:textId="77777777" w:rsidR="00D058AF" w:rsidRP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oltre i tali dati il Comune competente, o il soggetto delegato alla trasmissione dei dati, comunica alla Regione il numero identificativo del tesserino e la data di rilascio del medesimo, oltre alla sua eventuale revoca, nei casi previsti dalla legge, riferiti alla Sua posizione;</w:t>
      </w:r>
    </w:p>
    <w:p w14:paraId="05632AA2" w14:textId="77777777" w:rsidR="00D058AF" w:rsidRP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nello specifico il trattamento dei dati personali a Lei riferiti è finalizzato all’espletamento delle funzioni istituzionali definite al Capo V bis della Legge regionale 12 novembre 1999, n.28 s.m.i recante “ Disciplina, sviluppo ed incentivazione del commercio in Piemonte, in attuazione del decreto legislativo 31 marzo 1998 n.114” e nella Deliberazione di Giunta regionale n.12-6830 del 11 maggio 2018 “ Art.11 quinquies, comma 3 della L.R 28/1999 s.m.i.. Criteri per lo svolgimento dell’attività di vendita occasionale nei mercatini aventi quale specializzazione il collezionismo, l’usato, l’antiquariato e l’oggettistica varia.”</w:t>
      </w:r>
    </w:p>
    <w:p w14:paraId="486739A1" w14:textId="77777777" w:rsidR="00D058AF" w:rsidRP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i dati personali a Lei riferiti saranno resi disponibili, attraverso applicativi gestiti dal CSI Piemonte, alla totalità dei comuni piemontesi, compreso il Comune di rilascio del tesserino, per i controlli previsti dalla suddetta legge regionale;</w:t>
      </w:r>
    </w:p>
    <w:p w14:paraId="3B1AB8D8" w14:textId="77777777" w:rsidR="00D058AF" w:rsidRDefault="00D058AF" w:rsidP="00420EAD">
      <w:pPr>
        <w:pStyle w:val="Pidipagina"/>
        <w:numPr>
          <w:ilvl w:val="0"/>
          <w:numId w:val="29"/>
        </w:numPr>
        <w:tabs>
          <w:tab w:val="clear" w:pos="4819"/>
          <w:tab w:val="clear" w:pos="9638"/>
        </w:tabs>
        <w:jc w:val="both"/>
      </w:pPr>
      <w:r w:rsidRPr="00D058AF">
        <w:t>il conferimento dei Suoi dati ed il relativo trattamento sono obbligatori in relazione alle finalità sopra descritte, ne consegue che l’eventuale rifiuto a fornirli determinerà l’impossibilità del Titolare del trattamento ad erogare il servizio richiesto;</w:t>
      </w:r>
    </w:p>
    <w:p w14:paraId="0B320AC4" w14:textId="77777777" w:rsidR="007E6AE1" w:rsidRDefault="007E6AE1" w:rsidP="00D40139">
      <w:pPr>
        <w:pStyle w:val="Pidipagina"/>
        <w:tabs>
          <w:tab w:val="left" w:pos="708"/>
        </w:tabs>
        <w:ind w:left="360"/>
        <w:jc w:val="both"/>
      </w:pPr>
    </w:p>
    <w:p w14:paraId="19D3C1F2" w14:textId="77777777" w:rsidR="007E6AE1" w:rsidRDefault="007E6AE1" w:rsidP="00420EAD">
      <w:pPr>
        <w:pStyle w:val="Pidipagina"/>
        <w:numPr>
          <w:ilvl w:val="0"/>
          <w:numId w:val="33"/>
        </w:numPr>
        <w:tabs>
          <w:tab w:val="clear" w:pos="4819"/>
          <w:tab w:val="clear" w:pos="9638"/>
        </w:tabs>
        <w:ind w:left="360"/>
        <w:jc w:val="both"/>
      </w:pPr>
      <w:r>
        <w:t>PER LA REGIONE PIEMONTE:</w:t>
      </w:r>
    </w:p>
    <w:p w14:paraId="6BC411FD" w14:textId="77777777" w:rsidR="007E6AE1" w:rsidRDefault="007E6AE1" w:rsidP="004C6EE8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 xml:space="preserve">i dati di contatto del Responsabile della protezione dati (DPO) sono </w:t>
      </w:r>
      <w:hyperlink r:id="rId7" w:history="1">
        <w:r w:rsidRPr="009D174E">
          <w:rPr>
            <w:rStyle w:val="Collegamentoipertestuale"/>
          </w:rPr>
          <w:t>dpo@regione.piemonte.it</w:t>
        </w:r>
      </w:hyperlink>
      <w:r>
        <w:t xml:space="preserve"> Piazza Castello 165</w:t>
      </w:r>
      <w:r w:rsidR="00E87E89">
        <w:t>,</w:t>
      </w:r>
      <w:r>
        <w:t xml:space="preserve"> 10121 Torino.</w:t>
      </w:r>
    </w:p>
    <w:p w14:paraId="5BF31623" w14:textId="77777777" w:rsidR="007E6AE1" w:rsidRDefault="00E87E89" w:rsidP="004C6EE8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>i</w:t>
      </w:r>
      <w:r w:rsidR="007E6AE1">
        <w:t>l Titolare del trattamento dei dati personali è la Giunta Regionale, il Delegato al trattamento dei dati è la Direzione</w:t>
      </w:r>
      <w:r>
        <w:t xml:space="preserve"> </w:t>
      </w:r>
      <w:r w:rsidR="007E6AE1">
        <w:t>Competitività del Sistema Regionale – Settore Commercio e Terziario;</w:t>
      </w:r>
    </w:p>
    <w:p w14:paraId="17A5270A" w14:textId="77777777" w:rsidR="007E6AE1" w:rsidRDefault="00E87E89" w:rsidP="00E87E89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>i</w:t>
      </w:r>
      <w:r w:rsidR="007E6AE1">
        <w:t>l Responsabile esterno del trattamento è il CSI Piemonte.</w:t>
      </w:r>
    </w:p>
    <w:p w14:paraId="35D77ACF" w14:textId="77777777" w:rsidR="007E6AE1" w:rsidRDefault="00E87E89" w:rsidP="00E87E89">
      <w:pPr>
        <w:pStyle w:val="Pidipagina"/>
        <w:numPr>
          <w:ilvl w:val="0"/>
          <w:numId w:val="39"/>
        </w:numPr>
        <w:tabs>
          <w:tab w:val="clear" w:pos="4819"/>
          <w:tab w:val="clear" w:pos="9638"/>
        </w:tabs>
        <w:jc w:val="both"/>
      </w:pPr>
      <w:r>
        <w:t>i</w:t>
      </w:r>
      <w:r w:rsidR="007E6AE1">
        <w:t xml:space="preserve"> Suoi dati saranno trattati esclusivamente da soggetti incaricati e Responsabili esterni individuati dal Titolare, autorizzati ed istruiti in tal senso, adottando tutte quelle misure tecniche ed organizzative adeguate per tutelare i</w:t>
      </w:r>
      <w:r w:rsidR="00420EAD">
        <w:t xml:space="preserve"> </w:t>
      </w:r>
      <w:r w:rsidR="007E6AE1">
        <w:t>diritti, le libertà e i legittimi interessi che Le sono riconosciuti per legge in qualità di Interessato;</w:t>
      </w:r>
    </w:p>
    <w:p w14:paraId="268F1850" w14:textId="77777777" w:rsidR="007E6AE1" w:rsidRDefault="007E6AE1" w:rsidP="00420EAD">
      <w:pPr>
        <w:pStyle w:val="Pidipagina"/>
        <w:tabs>
          <w:tab w:val="clear" w:pos="4819"/>
          <w:tab w:val="clear" w:pos="9638"/>
        </w:tabs>
        <w:jc w:val="both"/>
      </w:pPr>
    </w:p>
    <w:p w14:paraId="5AA488FB" w14:textId="77777777" w:rsidR="007E6AE1" w:rsidRDefault="007E6AE1" w:rsidP="00420EAD">
      <w:pPr>
        <w:pStyle w:val="Pidipagina"/>
        <w:numPr>
          <w:ilvl w:val="0"/>
          <w:numId w:val="33"/>
        </w:numPr>
        <w:tabs>
          <w:tab w:val="clear" w:pos="4819"/>
          <w:tab w:val="clear" w:pos="9638"/>
        </w:tabs>
        <w:ind w:left="360"/>
        <w:jc w:val="both"/>
      </w:pPr>
      <w:r>
        <w:t>I SUOI DATI PERSONALI</w:t>
      </w:r>
      <w:r w:rsidR="00E24DA8">
        <w:t>:</w:t>
      </w:r>
    </w:p>
    <w:p w14:paraId="7527EFCE" w14:textId="77777777" w:rsidR="00E24DA8" w:rsidRDefault="00E87E89" w:rsidP="00E87E89">
      <w:pPr>
        <w:pStyle w:val="Pidipagina"/>
        <w:numPr>
          <w:ilvl w:val="0"/>
          <w:numId w:val="40"/>
        </w:numPr>
        <w:tabs>
          <w:tab w:val="left" w:pos="708"/>
        </w:tabs>
        <w:jc w:val="both"/>
      </w:pPr>
      <w:r>
        <w:t>r</w:t>
      </w:r>
      <w:r w:rsidR="00E24DA8">
        <w:t>esi anonimi, potranno essere utilizzati anche per finalità statistiche D.Lgs 281/1999 e s.m.i);</w:t>
      </w:r>
    </w:p>
    <w:p w14:paraId="18279DE3" w14:textId="77777777" w:rsidR="00E24DA8" w:rsidRDefault="00E87E89" w:rsidP="00E87E89">
      <w:pPr>
        <w:pStyle w:val="Pidipagina"/>
        <w:numPr>
          <w:ilvl w:val="0"/>
          <w:numId w:val="40"/>
        </w:numPr>
        <w:tabs>
          <w:tab w:val="left" w:pos="708"/>
        </w:tabs>
        <w:jc w:val="both"/>
      </w:pPr>
      <w:r>
        <w:t>s</w:t>
      </w:r>
      <w:r w:rsidR="00E24DA8">
        <w:t>aranno utilizzati con strumenti informatici e telematici al solo fine di fornire il servizio richiesto e, per tale ragione, saranno conservati esclusivamente per il periodo in cui lo stesso sarà attivo;</w:t>
      </w:r>
    </w:p>
    <w:p w14:paraId="42E0BE3E" w14:textId="77777777" w:rsidR="00E24DA8" w:rsidRDefault="00E87E89" w:rsidP="00E87E89">
      <w:pPr>
        <w:pStyle w:val="Pidipagina"/>
        <w:numPr>
          <w:ilvl w:val="0"/>
          <w:numId w:val="40"/>
        </w:numPr>
        <w:tabs>
          <w:tab w:val="left" w:pos="708"/>
        </w:tabs>
        <w:jc w:val="both"/>
      </w:pPr>
      <w:r>
        <w:t>s</w:t>
      </w:r>
      <w:r w:rsidR="00E24DA8">
        <w:t>on saranno in alcun modo oggetto</w:t>
      </w:r>
      <w:r w:rsidR="00245EE6">
        <w:t xml:space="preserve"> di trasferimento in un Paese terzo extra europeo, né di comunicazione a terzi fuori dai casi</w:t>
      </w:r>
      <w:r w:rsidR="00381C6C">
        <w:t xml:space="preserve"> previsti dalla normativa in vigore, né di processi decisionali automatizzati compresa la profilazione.</w:t>
      </w:r>
    </w:p>
    <w:p w14:paraId="42EF33E1" w14:textId="77777777" w:rsidR="00381C6C" w:rsidRDefault="00381C6C" w:rsidP="00D40139">
      <w:pPr>
        <w:pStyle w:val="Pidipagina"/>
        <w:tabs>
          <w:tab w:val="left" w:pos="708"/>
        </w:tabs>
        <w:jc w:val="both"/>
      </w:pPr>
    </w:p>
    <w:p w14:paraId="6DA61308" w14:textId="77777777" w:rsidR="00381C6C" w:rsidRDefault="00381C6C" w:rsidP="00D40139">
      <w:pPr>
        <w:pStyle w:val="Pidipagina"/>
        <w:tabs>
          <w:tab w:val="left" w:pos="708"/>
        </w:tabs>
        <w:jc w:val="both"/>
      </w:pPr>
      <w:r>
        <w:t xml:space="preserve">La informiamo che potrà esercitare i diritti previsti dagli artt. </w:t>
      </w:r>
      <w:r w:rsidR="00DA13EA">
        <w:t>d</w:t>
      </w:r>
      <w:r>
        <w:t>a 15 a 22 del Regolamento UE 679/2016, quali: la conferma dell’esistenza o meno dei suoi dati personali e la loro messa a disposizione in forma intellegibile; avere la conoscenza delle finalità su cui si basa il trattamento; ottenere la cancellazione, la trasformazione in forma anonima o la limitazione o il blocco dei dati trattati in violazione di legge, nonché l’aggiornamento, la rettifica o,</w:t>
      </w:r>
      <w:r w:rsidR="00DA13EA">
        <w:t xml:space="preserve"> </w:t>
      </w:r>
      <w:r>
        <w:t xml:space="preserve">se vi è interesse, l’integrazione dei dati; opporsi, per motivi legittimi, al trattamento stesso, rivolgendosi </w:t>
      </w:r>
      <w:r w:rsidR="000A7322">
        <w:t>al Titolare, al Responsabile della protezione dati (DPO) o al Responsabile del trattamento, tramite i contatti di cui sopra o il diritto di proporre reclamo all’Autorità di controllo competente.</w:t>
      </w:r>
    </w:p>
    <w:p w14:paraId="17350103" w14:textId="77777777" w:rsidR="000A7322" w:rsidRDefault="000A7322" w:rsidP="00E24DA8">
      <w:pPr>
        <w:pStyle w:val="Pidipagina"/>
        <w:tabs>
          <w:tab w:val="left" w:pos="708"/>
        </w:tabs>
        <w:jc w:val="both"/>
      </w:pPr>
    </w:p>
    <w:p w14:paraId="6774812A" w14:textId="77777777" w:rsidR="000A7322" w:rsidRDefault="000A7322" w:rsidP="00E24DA8">
      <w:pPr>
        <w:pStyle w:val="Pidipagina"/>
        <w:tabs>
          <w:tab w:val="left" w:pos="708"/>
        </w:tabs>
        <w:jc w:val="both"/>
        <w:rPr>
          <w:b/>
        </w:rPr>
      </w:pPr>
      <w:r w:rsidRPr="000A7322">
        <w:rPr>
          <w:b/>
        </w:rPr>
        <w:t>La presente informativa è resa esclusivamente per la fase di competenza della Regione Piemonte, senza effetti per le fasi del procedimento di competenza di altri Enti istituzionali.</w:t>
      </w:r>
    </w:p>
    <w:p w14:paraId="7B8C277C" w14:textId="77777777" w:rsidR="00E87E89" w:rsidRDefault="0054622A" w:rsidP="00E24DA8">
      <w:pPr>
        <w:pStyle w:val="Pidipagina"/>
        <w:tabs>
          <w:tab w:val="left" w:pos="708"/>
        </w:tabs>
        <w:jc w:val="both"/>
        <w:rPr>
          <w:b/>
        </w:rPr>
      </w:pPr>
      <w:r>
        <w:rPr>
          <w:b/>
        </w:rPr>
        <w:br w:type="page"/>
      </w:r>
    </w:p>
    <w:p w14:paraId="4AD3AA38" w14:textId="77777777" w:rsidR="00FE48F5" w:rsidRPr="00FE48F5" w:rsidRDefault="00FE48F5" w:rsidP="00FE48F5">
      <w:pPr>
        <w:jc w:val="center"/>
        <w:rPr>
          <w:b/>
          <w:sz w:val="22"/>
          <w:szCs w:val="22"/>
          <w:lang w:eastAsia="it-IT"/>
        </w:rPr>
      </w:pPr>
      <w:r w:rsidRPr="00FE48F5">
        <w:rPr>
          <w:b/>
          <w:sz w:val="22"/>
          <w:szCs w:val="22"/>
          <w:lang w:eastAsia="it-IT"/>
        </w:rPr>
        <w:t>Informativa del Comune di Cigliano ai sensi degli articoli 13 e 14 del GDPR 2016/679</w:t>
      </w:r>
    </w:p>
    <w:p w14:paraId="35360F05" w14:textId="77777777" w:rsidR="00FE48F5" w:rsidRPr="00FE48F5" w:rsidRDefault="00FE48F5" w:rsidP="00FE48F5">
      <w:pPr>
        <w:jc w:val="both"/>
        <w:rPr>
          <w:sz w:val="22"/>
          <w:szCs w:val="22"/>
          <w:lang w:eastAsia="it-IT"/>
        </w:rPr>
      </w:pPr>
    </w:p>
    <w:p w14:paraId="75EB0323" w14:textId="77777777" w:rsidR="00E87E89" w:rsidRPr="00E87E89" w:rsidRDefault="00E87E8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E87E89">
        <w:rPr>
          <w:lang w:eastAsia="it-IT"/>
        </w:rPr>
        <w:t>Ai sensi e per gli effetti del D. Lgs. N. 196/2003 (Codice in materia di protezione dei dati personali)</w:t>
      </w:r>
      <w:r>
        <w:rPr>
          <w:lang w:eastAsia="it-IT"/>
        </w:rPr>
        <w:t xml:space="preserve"> </w:t>
      </w:r>
      <w:r w:rsidRPr="00E87E89">
        <w:rPr>
          <w:lang w:eastAsia="it-IT"/>
        </w:rPr>
        <w:t>e del Regolamento generale per la protezione dei dati personali di cui al Regolamento UE n.</w:t>
      </w:r>
      <w:r>
        <w:rPr>
          <w:lang w:eastAsia="it-IT"/>
        </w:rPr>
        <w:t xml:space="preserve"> </w:t>
      </w:r>
      <w:r w:rsidRPr="00E87E89">
        <w:rPr>
          <w:lang w:eastAsia="it-IT"/>
        </w:rPr>
        <w:t>2016/679, i dati personali contenuti nel modulo “Manifestazione di interesse per la partecipazione</w:t>
      </w:r>
      <w:r>
        <w:rPr>
          <w:lang w:eastAsia="it-IT"/>
        </w:rPr>
        <w:t xml:space="preserve"> </w:t>
      </w:r>
      <w:r w:rsidRPr="00E87E89">
        <w:rPr>
          <w:lang w:eastAsia="it-IT"/>
        </w:rPr>
        <w:t>al mercatino” saranno trattati, con supporti cartacei ed informatici, esclusivamente ai fini del</w:t>
      </w:r>
      <w:r>
        <w:rPr>
          <w:lang w:eastAsia="it-IT"/>
        </w:rPr>
        <w:t xml:space="preserve"> </w:t>
      </w:r>
      <w:r w:rsidRPr="00E87E89">
        <w:rPr>
          <w:lang w:eastAsia="it-IT"/>
        </w:rPr>
        <w:t>presente procedimento.</w:t>
      </w:r>
    </w:p>
    <w:p w14:paraId="53E44B20" w14:textId="77777777" w:rsidR="00E87E89" w:rsidRDefault="00E87E8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E87E89">
        <w:rPr>
          <w:lang w:eastAsia="it-IT"/>
        </w:rPr>
        <w:t>I dati saranno comunicati alla regione Piemonte attraverso l’applicativo gestito dal Consorzio per il</w:t>
      </w:r>
      <w:r>
        <w:rPr>
          <w:lang w:eastAsia="it-IT"/>
        </w:rPr>
        <w:t xml:space="preserve"> </w:t>
      </w:r>
      <w:r w:rsidRPr="00E87E89">
        <w:rPr>
          <w:lang w:eastAsia="it-IT"/>
        </w:rPr>
        <w:t>Sistema Informativo – CSI Piemonte, alla Regione Piemonte e diffusi secondo la legge 69/2009.</w:t>
      </w:r>
    </w:p>
    <w:p w14:paraId="7822FCBD" w14:textId="77777777" w:rsidR="00E87E89" w:rsidRDefault="00E87E8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</w:p>
    <w:p w14:paraId="7146D100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 xml:space="preserve">Il Titolare del trattamento dei dati personali è il Comune di Cigliano, con sede in Cigliano (VC) - 13043, P.zza Martiri della Libertà 18, C.F e P.Iva.: 00222570020, PEC  </w:t>
      </w:r>
      <w:hyperlink r:id="rId8" w:history="1">
        <w:r w:rsidRPr="00FE48F5">
          <w:rPr>
            <w:color w:val="0000FF"/>
            <w:u w:val="single"/>
            <w:lang w:eastAsia="it-IT"/>
          </w:rPr>
          <w:t>comune.cigliano@legalmail.it</w:t>
        </w:r>
      </w:hyperlink>
      <w:r w:rsidRPr="00FE48F5">
        <w:rPr>
          <w:lang w:eastAsia="it-IT"/>
        </w:rPr>
        <w:t>.</w:t>
      </w:r>
    </w:p>
    <w:p w14:paraId="44CCCE08" w14:textId="77777777" w:rsidR="00925519" w:rsidRDefault="00925519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</w:p>
    <w:p w14:paraId="0008EB71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Diritti dell’interessato</w:t>
      </w:r>
    </w:p>
    <w:p w14:paraId="713CFC0E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bCs/>
          <w:lang w:eastAsia="it-IT"/>
        </w:rPr>
        <w:t>L’Interessato ha diritto di:</w:t>
      </w:r>
    </w:p>
    <w:p w14:paraId="4B9E9328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tabs>
          <w:tab w:val="clear" w:pos="360"/>
        </w:tabs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accedere ai propri dati in possesso del Titolare;</w:t>
      </w:r>
    </w:p>
    <w:p w14:paraId="1D804691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chiederne la rettifica e/o la cancellazione (“oblio”);</w:t>
      </w:r>
    </w:p>
    <w:p w14:paraId="5D1FE4C4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chiedere la Limitazione o opporsi al Trattamento;</w:t>
      </w:r>
    </w:p>
    <w:p w14:paraId="2B9826F8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richiedere la portabilità dei dati;</w:t>
      </w:r>
    </w:p>
    <w:p w14:paraId="071BC3ED" w14:textId="77777777" w:rsidR="00FE48F5" w:rsidRPr="00FE48F5" w:rsidRDefault="00FE48F5" w:rsidP="00E87E89">
      <w:pPr>
        <w:widowControl w:val="0"/>
        <w:numPr>
          <w:ilvl w:val="0"/>
          <w:numId w:val="43"/>
        </w:numPr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>proporre reclamo ad un’Autorità di Controllo.</w:t>
      </w:r>
    </w:p>
    <w:p w14:paraId="4F3807AE" w14:textId="77777777" w:rsidR="00FE48F5" w:rsidRPr="00FE48F5" w:rsidRDefault="00FE48F5" w:rsidP="00E87E89">
      <w:pPr>
        <w:widowControl w:val="0"/>
        <w:shd w:val="clear" w:color="auto" w:fill="FFFFFF"/>
        <w:spacing w:after="28"/>
        <w:jc w:val="both"/>
        <w:textAlignment w:val="baseline"/>
        <w:rPr>
          <w:lang w:eastAsia="it-IT"/>
        </w:rPr>
      </w:pPr>
      <w:r w:rsidRPr="00FE48F5">
        <w:rPr>
          <w:lang w:eastAsia="it-IT"/>
        </w:rPr>
        <w:t xml:space="preserve">L’Interessato ha altresì i diritti di cui all’art. 7 del Codice Privacy non espressamente menzionati qui sopra (ossia quello di </w:t>
      </w:r>
      <w:r w:rsidRPr="00FE48F5">
        <w:rPr>
          <w:bCs/>
          <w:lang w:eastAsia="it-IT"/>
        </w:rPr>
        <w:t>ottenere la conferma dell’esistenza di dati che lo riguardano e la loro comunicazione in forma intelligibile, l’indicazione della loro origine, gli estremi identificativi degli eventuali Responsabili del trattamento, la trasformazione in forma anonima dei dati o il loro blocco ove trattati in violazione della Normativa Privacy.</w:t>
      </w:r>
    </w:p>
    <w:p w14:paraId="338B7AF9" w14:textId="77777777" w:rsidR="00FE48F5" w:rsidRPr="000A7322" w:rsidRDefault="00FE48F5" w:rsidP="00E24DA8">
      <w:pPr>
        <w:pStyle w:val="Pidipagina"/>
        <w:tabs>
          <w:tab w:val="left" w:pos="708"/>
        </w:tabs>
        <w:jc w:val="both"/>
        <w:rPr>
          <w:b/>
        </w:rPr>
      </w:pPr>
    </w:p>
    <w:sectPr w:rsidR="00FE48F5" w:rsidRPr="000A7322" w:rsidSect="00CF3FAA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2783" w14:textId="77777777" w:rsidR="00CB12C2" w:rsidRDefault="00CB12C2">
      <w:r>
        <w:separator/>
      </w:r>
    </w:p>
  </w:endnote>
  <w:endnote w:type="continuationSeparator" w:id="0">
    <w:p w14:paraId="30862AB1" w14:textId="77777777" w:rsidR="00CB12C2" w:rsidRDefault="00CB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64D" w14:textId="77777777" w:rsidR="00101614" w:rsidRDefault="00101614" w:rsidP="00101614">
    <w:pPr>
      <w:pStyle w:val="Pidipagina"/>
      <w:jc w:val="right"/>
    </w:pPr>
    <w:r>
      <w:rPr>
        <w:rFonts w:ascii="Arial" w:hAnsi="Arial" w:cs="Arial"/>
      </w:rPr>
      <w:t xml:space="preserve">Pagina </w:t>
    </w:r>
    <w:r w:rsidRPr="00C2423A">
      <w:rPr>
        <w:rFonts w:ascii="Arial" w:hAnsi="Arial" w:cs="Arial"/>
      </w:rPr>
      <w:fldChar w:fldCharType="begin"/>
    </w:r>
    <w:r w:rsidRPr="00C2423A">
      <w:rPr>
        <w:rFonts w:ascii="Arial" w:hAnsi="Arial" w:cs="Arial"/>
      </w:rPr>
      <w:instrText xml:space="preserve"> PAGE </w:instrText>
    </w:r>
    <w:r w:rsidRPr="00C2423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C2423A">
      <w:rPr>
        <w:rFonts w:ascii="Arial" w:hAnsi="Arial" w:cs="Arial"/>
      </w:rPr>
      <w:fldChar w:fldCharType="end"/>
    </w:r>
    <w:r w:rsidRPr="00C2423A">
      <w:rPr>
        <w:rFonts w:ascii="Arial" w:hAnsi="Arial" w:cs="Arial"/>
      </w:rPr>
      <w:t xml:space="preserve"> </w:t>
    </w:r>
    <w:r>
      <w:rPr>
        <w:rFonts w:ascii="Arial" w:hAnsi="Arial" w:cs="Arial"/>
      </w:rPr>
      <w:t>di</w:t>
    </w:r>
    <w:r w:rsidRPr="00C2423A">
      <w:rPr>
        <w:rFonts w:ascii="Arial" w:hAnsi="Arial" w:cs="Arial"/>
      </w:rPr>
      <w:t xml:space="preserve"> </w:t>
    </w:r>
    <w:r w:rsidRPr="00C2423A">
      <w:rPr>
        <w:rFonts w:ascii="Arial" w:hAnsi="Arial" w:cs="Arial"/>
      </w:rPr>
      <w:fldChar w:fldCharType="begin"/>
    </w:r>
    <w:r w:rsidRPr="00C2423A">
      <w:rPr>
        <w:rFonts w:ascii="Arial" w:hAnsi="Arial" w:cs="Arial"/>
      </w:rPr>
      <w:instrText xml:space="preserve"> NUMPAGES  </w:instrText>
    </w:r>
    <w:r w:rsidRPr="00C2423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C2423A">
      <w:rPr>
        <w:rFonts w:ascii="Arial" w:hAnsi="Arial" w:cs="Arial"/>
      </w:rPr>
      <w:fldChar w:fldCharType="end"/>
    </w:r>
  </w:p>
  <w:p w14:paraId="60A36A8C" w14:textId="77777777" w:rsidR="0054622A" w:rsidRDefault="005462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4292" w14:textId="77777777" w:rsidR="00CB12C2" w:rsidRDefault="00CB12C2">
      <w:r>
        <w:separator/>
      </w:r>
    </w:p>
  </w:footnote>
  <w:footnote w:type="continuationSeparator" w:id="0">
    <w:p w14:paraId="7E3E7433" w14:textId="77777777" w:rsidR="00CB12C2" w:rsidRDefault="00CB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96"/>
      <w:gridCol w:w="7390"/>
      <w:gridCol w:w="1474"/>
    </w:tblGrid>
    <w:tr w:rsidR="00BB58F4" w:rsidRPr="00BB58F4" w14:paraId="27E1DEE8" w14:textId="77777777" w:rsidTr="00B61951">
      <w:trPr>
        <w:jc w:val="center"/>
      </w:trPr>
      <w:tc>
        <w:tcPr>
          <w:tcW w:w="1496" w:type="dxa"/>
          <w:tcMar>
            <w:left w:w="57" w:type="dxa"/>
            <w:right w:w="57" w:type="dxa"/>
          </w:tcMar>
          <w:vAlign w:val="center"/>
        </w:tcPr>
        <w:p w14:paraId="010EF5C9" w14:textId="77777777" w:rsidR="00BB58F4" w:rsidRPr="00BB58F4" w:rsidRDefault="003728D3" w:rsidP="00BB58F4">
          <w:pPr>
            <w:tabs>
              <w:tab w:val="center" w:pos="4513"/>
              <w:tab w:val="right" w:pos="9026"/>
            </w:tabs>
            <w:suppressAutoHyphens w:val="0"/>
            <w:rPr>
              <w:rFonts w:ascii="Arial" w:eastAsia="Calibri" w:hAnsi="Arial" w:cs="Arial"/>
              <w:sz w:val="22"/>
              <w:szCs w:val="22"/>
              <w:lang w:val="en-GB"/>
            </w:rPr>
          </w:pPr>
          <w:r>
            <w:rPr>
              <w:rFonts w:ascii="Arial" w:eastAsia="Calibri" w:hAnsi="Arial" w:cs="Arial"/>
              <w:sz w:val="22"/>
              <w:szCs w:val="22"/>
              <w:lang w:val="en-GB"/>
            </w:rPr>
            <w:pict w14:anchorId="01AE3E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>
                <v:imagedata r:id="rId1" o:title="cigni_colori_2x2"/>
              </v:shape>
            </w:pict>
          </w:r>
        </w:p>
      </w:tc>
      <w:tc>
        <w:tcPr>
          <w:tcW w:w="7390" w:type="dxa"/>
        </w:tcPr>
        <w:p w14:paraId="35F7DE96" w14:textId="77777777" w:rsidR="00763DEB" w:rsidRPr="00763DEB" w:rsidRDefault="00763DEB" w:rsidP="00763DEB">
          <w:pPr>
            <w:suppressAutoHyphens w:val="0"/>
            <w:spacing w:after="40"/>
            <w:jc w:val="center"/>
            <w:rPr>
              <w:rFonts w:ascii="Arial Black" w:eastAsia="Calibri" w:hAnsi="Arial Black" w:cs="Arial"/>
              <w:b/>
              <w:spacing w:val="20"/>
              <w:sz w:val="32"/>
              <w:szCs w:val="32"/>
            </w:rPr>
          </w:pPr>
          <w:r w:rsidRPr="00763DEB">
            <w:rPr>
              <w:rFonts w:ascii="Arial Black" w:eastAsia="Calibri" w:hAnsi="Arial Black" w:cs="Arial"/>
              <w:b/>
              <w:spacing w:val="20"/>
              <w:sz w:val="32"/>
              <w:szCs w:val="32"/>
            </w:rPr>
            <w:t>PRO LOCO CIGLIANO A.P.S.</w:t>
          </w:r>
        </w:p>
        <w:p w14:paraId="0122EDAC" w14:textId="77777777" w:rsidR="00763DEB" w:rsidRPr="00763DEB" w:rsidRDefault="00763DEB" w:rsidP="00763DEB">
          <w:pPr>
            <w:suppressAutoHyphens w:val="0"/>
            <w:spacing w:after="40"/>
            <w:jc w:val="center"/>
            <w:rPr>
              <w:rFonts w:ascii="Arial" w:eastAsia="Calibri" w:hAnsi="Arial" w:cs="Arial"/>
            </w:rPr>
          </w:pPr>
          <w:r w:rsidRPr="00763DEB">
            <w:rPr>
              <w:rFonts w:ascii="Arial" w:eastAsia="Calibri" w:hAnsi="Arial" w:cs="Arial"/>
            </w:rPr>
            <w:t>P.zza Martiri della libertà, 18 – 13043 CIGLIANO (VC)</w:t>
          </w:r>
        </w:p>
        <w:p w14:paraId="3404A1DF" w14:textId="295C168A" w:rsidR="00763DEB" w:rsidRPr="00763DEB" w:rsidRDefault="00763DEB" w:rsidP="00763DEB">
          <w:pPr>
            <w:suppressAutoHyphens w:val="0"/>
            <w:spacing w:after="40"/>
            <w:jc w:val="center"/>
            <w:rPr>
              <w:rFonts w:ascii="Arial" w:eastAsia="Calibri" w:hAnsi="Arial" w:cs="Arial"/>
            </w:rPr>
          </w:pPr>
          <w:r w:rsidRPr="00763DEB">
            <w:rPr>
              <w:rFonts w:ascii="Arial" w:eastAsia="Calibri" w:hAnsi="Arial" w:cs="Arial"/>
            </w:rPr>
            <w:t>C.F. 93001730022 - P.IVA 01821420021</w:t>
          </w:r>
        </w:p>
        <w:p w14:paraId="30C2BF4E" w14:textId="4C189F9E" w:rsidR="00BB58F4" w:rsidRPr="00763DEB" w:rsidRDefault="00763DEB" w:rsidP="00763DEB">
          <w:pPr>
            <w:suppressAutoHyphens w:val="0"/>
            <w:spacing w:after="40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763DEB">
            <w:rPr>
              <w:rFonts w:ascii="Arial" w:eastAsia="Calibri" w:hAnsi="Arial" w:cs="Arial"/>
            </w:rPr>
            <w:t>info@prolococigliano.it - proloco.cigliano@pec.it</w:t>
          </w:r>
        </w:p>
      </w:tc>
      <w:tc>
        <w:tcPr>
          <w:tcW w:w="1474" w:type="dxa"/>
          <w:tcMar>
            <w:left w:w="57" w:type="dxa"/>
            <w:right w:w="57" w:type="dxa"/>
          </w:tcMar>
          <w:vAlign w:val="center"/>
        </w:tcPr>
        <w:p w14:paraId="3A31E9C4" w14:textId="77777777" w:rsidR="00BB58F4" w:rsidRPr="00BB58F4" w:rsidRDefault="003728D3" w:rsidP="00BB58F4">
          <w:pPr>
            <w:tabs>
              <w:tab w:val="center" w:pos="4513"/>
              <w:tab w:val="right" w:pos="9026"/>
            </w:tabs>
            <w:suppressAutoHyphens w:val="0"/>
            <w:jc w:val="right"/>
            <w:rPr>
              <w:rFonts w:ascii="Arial" w:eastAsia="Calibri" w:hAnsi="Arial" w:cs="Arial"/>
              <w:sz w:val="22"/>
              <w:szCs w:val="22"/>
              <w:lang w:val="en-GB"/>
            </w:rPr>
          </w:pPr>
          <w:r>
            <w:rPr>
              <w:rFonts w:ascii="Arial" w:eastAsia="Calibri" w:hAnsi="Arial" w:cs="Arial"/>
              <w:sz w:val="22"/>
              <w:szCs w:val="22"/>
              <w:lang w:val="en-GB"/>
            </w:rPr>
            <w:pict w14:anchorId="149806DB">
              <v:shape id="_x0000_i1026" type="#_x0000_t75" style="width:56.25pt;height:56.25pt">
                <v:imagedata r:id="rId2" o:title="UNPLI Naz nuovo-RGB-350"/>
              </v:shape>
            </w:pict>
          </w:r>
        </w:p>
      </w:tc>
    </w:tr>
  </w:tbl>
  <w:p w14:paraId="1F312C38" w14:textId="77777777" w:rsidR="00CF7B99" w:rsidRDefault="00CF7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CDD"/>
    <w:multiLevelType w:val="hybridMultilevel"/>
    <w:tmpl w:val="9C4C96AA"/>
    <w:lvl w:ilvl="0" w:tplc="09B84E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53"/>
    <w:multiLevelType w:val="hybridMultilevel"/>
    <w:tmpl w:val="2DF2EE9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163DB"/>
    <w:multiLevelType w:val="hybridMultilevel"/>
    <w:tmpl w:val="30B4F18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D7B82"/>
    <w:multiLevelType w:val="hybridMultilevel"/>
    <w:tmpl w:val="F7344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F0EF6"/>
    <w:multiLevelType w:val="hybridMultilevel"/>
    <w:tmpl w:val="6DAA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B539A"/>
    <w:multiLevelType w:val="hybridMultilevel"/>
    <w:tmpl w:val="1D42CE2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2F92"/>
    <w:multiLevelType w:val="hybridMultilevel"/>
    <w:tmpl w:val="5D529B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21E59"/>
    <w:multiLevelType w:val="hybridMultilevel"/>
    <w:tmpl w:val="FD8456DC"/>
    <w:lvl w:ilvl="0" w:tplc="4A0060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6050E"/>
    <w:multiLevelType w:val="hybridMultilevel"/>
    <w:tmpl w:val="43DA5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24D97"/>
    <w:multiLevelType w:val="hybridMultilevel"/>
    <w:tmpl w:val="C1C898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8440A"/>
    <w:multiLevelType w:val="hybridMultilevel"/>
    <w:tmpl w:val="6CAEF010"/>
    <w:lvl w:ilvl="0" w:tplc="6C488D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7119"/>
    <w:multiLevelType w:val="hybridMultilevel"/>
    <w:tmpl w:val="5BBCAD46"/>
    <w:lvl w:ilvl="0" w:tplc="6C488D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83CA8"/>
    <w:multiLevelType w:val="multilevel"/>
    <w:tmpl w:val="630C5758"/>
    <w:lvl w:ilvl="0">
      <w:start w:val="1"/>
      <w:numFmt w:val="decimal"/>
      <w:suff w:val="space"/>
      <w:lvlText w:val=" %1."/>
      <w:lvlJc w:val="left"/>
      <w:pPr>
        <w:ind w:left="567" w:hanging="567"/>
      </w:pPr>
    </w:lvl>
    <w:lvl w:ilvl="1">
      <w:start w:val="1"/>
      <w:numFmt w:val="decimal"/>
      <w:suff w:val="space"/>
      <w:lvlText w:val=" %1.%2."/>
      <w:lvlJc w:val="left"/>
      <w:pPr>
        <w:ind w:left="57" w:firstLine="0"/>
      </w:pPr>
    </w:lvl>
    <w:lvl w:ilvl="2">
      <w:start w:val="1"/>
      <w:numFmt w:val="lowerLetter"/>
      <w:lvlText w:val="%3)"/>
      <w:lvlJc w:val="left"/>
      <w:pPr>
        <w:ind w:left="473" w:hanging="360"/>
      </w:p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3" w15:restartNumberingAfterBreak="0">
    <w:nsid w:val="276C180F"/>
    <w:multiLevelType w:val="hybridMultilevel"/>
    <w:tmpl w:val="75D874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54589"/>
    <w:multiLevelType w:val="hybridMultilevel"/>
    <w:tmpl w:val="B768B086"/>
    <w:lvl w:ilvl="0" w:tplc="EC0ABD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CE14C3"/>
    <w:multiLevelType w:val="hybridMultilevel"/>
    <w:tmpl w:val="FB56A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83101"/>
    <w:multiLevelType w:val="hybridMultilevel"/>
    <w:tmpl w:val="5E38221A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8078A5"/>
    <w:multiLevelType w:val="hybridMultilevel"/>
    <w:tmpl w:val="877C2214"/>
    <w:lvl w:ilvl="0" w:tplc="06F414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A0B3A"/>
    <w:multiLevelType w:val="hybridMultilevel"/>
    <w:tmpl w:val="C71AD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D22B3A"/>
    <w:multiLevelType w:val="hybridMultilevel"/>
    <w:tmpl w:val="7A882F4A"/>
    <w:lvl w:ilvl="0" w:tplc="8EC8303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DA502E"/>
    <w:multiLevelType w:val="hybridMultilevel"/>
    <w:tmpl w:val="67C670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6223F5"/>
    <w:multiLevelType w:val="hybridMultilevel"/>
    <w:tmpl w:val="BA0E2F6A"/>
    <w:lvl w:ilvl="0" w:tplc="835601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3660F"/>
    <w:multiLevelType w:val="hybridMultilevel"/>
    <w:tmpl w:val="85A23D84"/>
    <w:lvl w:ilvl="0" w:tplc="45846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A154C5"/>
    <w:multiLevelType w:val="hybridMultilevel"/>
    <w:tmpl w:val="5614AB58"/>
    <w:lvl w:ilvl="0" w:tplc="C052BC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C205B"/>
    <w:multiLevelType w:val="hybridMultilevel"/>
    <w:tmpl w:val="51048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B078A"/>
    <w:multiLevelType w:val="hybridMultilevel"/>
    <w:tmpl w:val="19C6033E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4BFE2244"/>
    <w:multiLevelType w:val="hybridMultilevel"/>
    <w:tmpl w:val="C0F629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7913"/>
    <w:multiLevelType w:val="hybridMultilevel"/>
    <w:tmpl w:val="1C509888"/>
    <w:lvl w:ilvl="0" w:tplc="09B84E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65E61"/>
    <w:multiLevelType w:val="hybridMultilevel"/>
    <w:tmpl w:val="E06056B8"/>
    <w:lvl w:ilvl="0" w:tplc="D8D289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662339A"/>
    <w:multiLevelType w:val="hybridMultilevel"/>
    <w:tmpl w:val="EAE62180"/>
    <w:lvl w:ilvl="0" w:tplc="1C5410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3583F"/>
    <w:multiLevelType w:val="hybridMultilevel"/>
    <w:tmpl w:val="EE061274"/>
    <w:lvl w:ilvl="0" w:tplc="61C067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81F541D"/>
    <w:multiLevelType w:val="hybridMultilevel"/>
    <w:tmpl w:val="23C0F1BC"/>
    <w:lvl w:ilvl="0" w:tplc="D8642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95B90"/>
    <w:multiLevelType w:val="hybridMultilevel"/>
    <w:tmpl w:val="BCFE0000"/>
    <w:lvl w:ilvl="0" w:tplc="0EDA480E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BA03E7"/>
    <w:multiLevelType w:val="hybridMultilevel"/>
    <w:tmpl w:val="C8A02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82C6D"/>
    <w:multiLevelType w:val="hybridMultilevel"/>
    <w:tmpl w:val="486CD8D0"/>
    <w:lvl w:ilvl="0" w:tplc="B5F4D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BB3B8D"/>
    <w:multiLevelType w:val="hybridMultilevel"/>
    <w:tmpl w:val="D48215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DF06D0"/>
    <w:multiLevelType w:val="hybridMultilevel"/>
    <w:tmpl w:val="6EFC17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E43C5B"/>
    <w:multiLevelType w:val="hybridMultilevel"/>
    <w:tmpl w:val="634CB206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E4E68A5"/>
    <w:multiLevelType w:val="hybridMultilevel"/>
    <w:tmpl w:val="C4522780"/>
    <w:lvl w:ilvl="0" w:tplc="D83C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9224A"/>
    <w:multiLevelType w:val="hybridMultilevel"/>
    <w:tmpl w:val="41585584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71D6A44"/>
    <w:multiLevelType w:val="hybridMultilevel"/>
    <w:tmpl w:val="1E4EFF66"/>
    <w:lvl w:ilvl="0" w:tplc="3ECC72A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14F5D"/>
    <w:multiLevelType w:val="hybridMultilevel"/>
    <w:tmpl w:val="B4FA5CCC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C53CFE"/>
    <w:multiLevelType w:val="hybridMultilevel"/>
    <w:tmpl w:val="281E8D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87312">
    <w:abstractNumId w:val="6"/>
  </w:num>
  <w:num w:numId="2" w16cid:durableId="1347249345">
    <w:abstractNumId w:val="16"/>
  </w:num>
  <w:num w:numId="3" w16cid:durableId="188644619">
    <w:abstractNumId w:val="23"/>
  </w:num>
  <w:num w:numId="4" w16cid:durableId="1485119131">
    <w:abstractNumId w:val="38"/>
  </w:num>
  <w:num w:numId="5" w16cid:durableId="1723940557">
    <w:abstractNumId w:val="31"/>
  </w:num>
  <w:num w:numId="6" w16cid:durableId="2005544822">
    <w:abstractNumId w:val="29"/>
  </w:num>
  <w:num w:numId="7" w16cid:durableId="50274974">
    <w:abstractNumId w:val="17"/>
  </w:num>
  <w:num w:numId="8" w16cid:durableId="1272205389">
    <w:abstractNumId w:val="33"/>
  </w:num>
  <w:num w:numId="9" w16cid:durableId="1706327582">
    <w:abstractNumId w:val="13"/>
  </w:num>
  <w:num w:numId="10" w16cid:durableId="642664606">
    <w:abstractNumId w:val="9"/>
  </w:num>
  <w:num w:numId="11" w16cid:durableId="6794333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52599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843046">
    <w:abstractNumId w:val="40"/>
  </w:num>
  <w:num w:numId="14" w16cid:durableId="1429156644">
    <w:abstractNumId w:val="3"/>
  </w:num>
  <w:num w:numId="15" w16cid:durableId="753088818">
    <w:abstractNumId w:val="35"/>
  </w:num>
  <w:num w:numId="16" w16cid:durableId="5714651">
    <w:abstractNumId w:val="15"/>
  </w:num>
  <w:num w:numId="17" w16cid:durableId="1185022740">
    <w:abstractNumId w:val="22"/>
  </w:num>
  <w:num w:numId="18" w16cid:durableId="1458140380">
    <w:abstractNumId w:val="21"/>
  </w:num>
  <w:num w:numId="19" w16cid:durableId="1676423209">
    <w:abstractNumId w:val="14"/>
  </w:num>
  <w:num w:numId="20" w16cid:durableId="1328242319">
    <w:abstractNumId w:val="34"/>
  </w:num>
  <w:num w:numId="21" w16cid:durableId="1411196789">
    <w:abstractNumId w:val="7"/>
  </w:num>
  <w:num w:numId="22" w16cid:durableId="2059619895">
    <w:abstractNumId w:val="30"/>
  </w:num>
  <w:num w:numId="23" w16cid:durableId="1326127456">
    <w:abstractNumId w:val="28"/>
  </w:num>
  <w:num w:numId="24" w16cid:durableId="1058674887">
    <w:abstractNumId w:val="8"/>
  </w:num>
  <w:num w:numId="25" w16cid:durableId="906191434">
    <w:abstractNumId w:val="2"/>
  </w:num>
  <w:num w:numId="26" w16cid:durableId="159085569">
    <w:abstractNumId w:val="39"/>
  </w:num>
  <w:num w:numId="27" w16cid:durableId="296493743">
    <w:abstractNumId w:val="37"/>
  </w:num>
  <w:num w:numId="28" w16cid:durableId="1380477852">
    <w:abstractNumId w:val="26"/>
  </w:num>
  <w:num w:numId="29" w16cid:durableId="2091609675">
    <w:abstractNumId w:val="36"/>
  </w:num>
  <w:num w:numId="30" w16cid:durableId="182284350">
    <w:abstractNumId w:val="42"/>
  </w:num>
  <w:num w:numId="31" w16cid:durableId="1079593665">
    <w:abstractNumId w:val="1"/>
  </w:num>
  <w:num w:numId="32" w16cid:durableId="227111999">
    <w:abstractNumId w:val="41"/>
  </w:num>
  <w:num w:numId="33" w16cid:durableId="1702898836">
    <w:abstractNumId w:val="24"/>
  </w:num>
  <w:num w:numId="34" w16cid:durableId="1726761511">
    <w:abstractNumId w:val="19"/>
  </w:num>
  <w:num w:numId="35" w16cid:durableId="2100133336">
    <w:abstractNumId w:val="25"/>
  </w:num>
  <w:num w:numId="36" w16cid:durableId="539706707">
    <w:abstractNumId w:val="20"/>
  </w:num>
  <w:num w:numId="37" w16cid:durableId="133923828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638606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 w16cid:durableId="264582559">
    <w:abstractNumId w:val="0"/>
  </w:num>
  <w:num w:numId="40" w16cid:durableId="1165051216">
    <w:abstractNumId w:val="27"/>
  </w:num>
  <w:num w:numId="41" w16cid:durableId="1174108056">
    <w:abstractNumId w:val="11"/>
  </w:num>
  <w:num w:numId="42" w16cid:durableId="1164592628">
    <w:abstractNumId w:val="10"/>
  </w:num>
  <w:num w:numId="43" w16cid:durableId="1945992515">
    <w:abstractNumId w:val="5"/>
  </w:num>
  <w:num w:numId="44" w16cid:durableId="1097362377">
    <w:abstractNumId w:val="18"/>
  </w:num>
  <w:num w:numId="45" w16cid:durableId="1396588277">
    <w:abstractNumId w:val="32"/>
  </w:num>
  <w:num w:numId="46" w16cid:durableId="192695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240"/>
    <w:rsid w:val="00012E49"/>
    <w:rsid w:val="00013B25"/>
    <w:rsid w:val="00015089"/>
    <w:rsid w:val="00026AB6"/>
    <w:rsid w:val="00046F83"/>
    <w:rsid w:val="0005743D"/>
    <w:rsid w:val="000906D0"/>
    <w:rsid w:val="00096EB0"/>
    <w:rsid w:val="000A7322"/>
    <w:rsid w:val="000C7E78"/>
    <w:rsid w:val="000D0726"/>
    <w:rsid w:val="000D20F0"/>
    <w:rsid w:val="000E0560"/>
    <w:rsid w:val="000E2713"/>
    <w:rsid w:val="000E319F"/>
    <w:rsid w:val="00101614"/>
    <w:rsid w:val="001325A7"/>
    <w:rsid w:val="00166C93"/>
    <w:rsid w:val="001700E9"/>
    <w:rsid w:val="00182CEC"/>
    <w:rsid w:val="00184C19"/>
    <w:rsid w:val="00190BFD"/>
    <w:rsid w:val="001961F8"/>
    <w:rsid w:val="001C5A13"/>
    <w:rsid w:val="001D1AEC"/>
    <w:rsid w:val="001F69F9"/>
    <w:rsid w:val="0020364B"/>
    <w:rsid w:val="00207EB2"/>
    <w:rsid w:val="002348C2"/>
    <w:rsid w:val="00245EE6"/>
    <w:rsid w:val="002533BA"/>
    <w:rsid w:val="00284201"/>
    <w:rsid w:val="00286577"/>
    <w:rsid w:val="0028794C"/>
    <w:rsid w:val="002907C3"/>
    <w:rsid w:val="0029347D"/>
    <w:rsid w:val="002A4BEB"/>
    <w:rsid w:val="002E1532"/>
    <w:rsid w:val="002E1A38"/>
    <w:rsid w:val="00300CD8"/>
    <w:rsid w:val="00313439"/>
    <w:rsid w:val="00327651"/>
    <w:rsid w:val="00330595"/>
    <w:rsid w:val="003313A4"/>
    <w:rsid w:val="00341082"/>
    <w:rsid w:val="003643DE"/>
    <w:rsid w:val="00366B11"/>
    <w:rsid w:val="00366C43"/>
    <w:rsid w:val="0037289C"/>
    <w:rsid w:val="003728D3"/>
    <w:rsid w:val="00381C6C"/>
    <w:rsid w:val="003A356E"/>
    <w:rsid w:val="003D54B8"/>
    <w:rsid w:val="003D741F"/>
    <w:rsid w:val="003F13B5"/>
    <w:rsid w:val="00417154"/>
    <w:rsid w:val="0041790F"/>
    <w:rsid w:val="00417F1D"/>
    <w:rsid w:val="00420EAD"/>
    <w:rsid w:val="00455E15"/>
    <w:rsid w:val="00463920"/>
    <w:rsid w:val="0047291C"/>
    <w:rsid w:val="00493E4B"/>
    <w:rsid w:val="00496EFD"/>
    <w:rsid w:val="004A741B"/>
    <w:rsid w:val="004B69A0"/>
    <w:rsid w:val="004C6EE8"/>
    <w:rsid w:val="004D444A"/>
    <w:rsid w:val="004E5593"/>
    <w:rsid w:val="004F4A32"/>
    <w:rsid w:val="00500EA7"/>
    <w:rsid w:val="00501100"/>
    <w:rsid w:val="005164FD"/>
    <w:rsid w:val="00517EBB"/>
    <w:rsid w:val="00524659"/>
    <w:rsid w:val="00537A73"/>
    <w:rsid w:val="00540BF1"/>
    <w:rsid w:val="0054622A"/>
    <w:rsid w:val="00562FC8"/>
    <w:rsid w:val="005663CE"/>
    <w:rsid w:val="00572929"/>
    <w:rsid w:val="00581720"/>
    <w:rsid w:val="00590133"/>
    <w:rsid w:val="00592AA3"/>
    <w:rsid w:val="005A1CA2"/>
    <w:rsid w:val="005B033A"/>
    <w:rsid w:val="005C4F9F"/>
    <w:rsid w:val="005E14D9"/>
    <w:rsid w:val="005E3411"/>
    <w:rsid w:val="005F413C"/>
    <w:rsid w:val="00614318"/>
    <w:rsid w:val="0063081F"/>
    <w:rsid w:val="00633687"/>
    <w:rsid w:val="0064285A"/>
    <w:rsid w:val="00652549"/>
    <w:rsid w:val="006574D5"/>
    <w:rsid w:val="0067273A"/>
    <w:rsid w:val="00685BE8"/>
    <w:rsid w:val="00687274"/>
    <w:rsid w:val="006872FF"/>
    <w:rsid w:val="0069707B"/>
    <w:rsid w:val="006A00FC"/>
    <w:rsid w:val="006A39A9"/>
    <w:rsid w:val="006A5506"/>
    <w:rsid w:val="006D3D40"/>
    <w:rsid w:val="006E4C7F"/>
    <w:rsid w:val="006F1C14"/>
    <w:rsid w:val="0072699E"/>
    <w:rsid w:val="00735683"/>
    <w:rsid w:val="00763DEB"/>
    <w:rsid w:val="00790A3E"/>
    <w:rsid w:val="007A030B"/>
    <w:rsid w:val="007A2F7C"/>
    <w:rsid w:val="007E3C34"/>
    <w:rsid w:val="007E6AE1"/>
    <w:rsid w:val="008004E6"/>
    <w:rsid w:val="00842A83"/>
    <w:rsid w:val="00843263"/>
    <w:rsid w:val="00845201"/>
    <w:rsid w:val="00846DCB"/>
    <w:rsid w:val="00857DA9"/>
    <w:rsid w:val="00865E93"/>
    <w:rsid w:val="008A43A4"/>
    <w:rsid w:val="008A7918"/>
    <w:rsid w:val="008B7DF4"/>
    <w:rsid w:val="008D4DF9"/>
    <w:rsid w:val="008D7288"/>
    <w:rsid w:val="008D75E7"/>
    <w:rsid w:val="008F742A"/>
    <w:rsid w:val="00901EF6"/>
    <w:rsid w:val="00920999"/>
    <w:rsid w:val="00925519"/>
    <w:rsid w:val="00936846"/>
    <w:rsid w:val="009506C0"/>
    <w:rsid w:val="00951B54"/>
    <w:rsid w:val="009652AF"/>
    <w:rsid w:val="00973B8F"/>
    <w:rsid w:val="009841A1"/>
    <w:rsid w:val="00993DA6"/>
    <w:rsid w:val="00994BA5"/>
    <w:rsid w:val="009A124C"/>
    <w:rsid w:val="009A3FC9"/>
    <w:rsid w:val="009B14AE"/>
    <w:rsid w:val="009C531F"/>
    <w:rsid w:val="009D4B0A"/>
    <w:rsid w:val="009E16D7"/>
    <w:rsid w:val="009F4CEB"/>
    <w:rsid w:val="00A0589E"/>
    <w:rsid w:val="00A26E51"/>
    <w:rsid w:val="00A663DE"/>
    <w:rsid w:val="00A6682C"/>
    <w:rsid w:val="00A8455B"/>
    <w:rsid w:val="00AA63FC"/>
    <w:rsid w:val="00AB00B1"/>
    <w:rsid w:val="00AB6083"/>
    <w:rsid w:val="00AB7D41"/>
    <w:rsid w:val="00AE4A5E"/>
    <w:rsid w:val="00AF542E"/>
    <w:rsid w:val="00B01704"/>
    <w:rsid w:val="00B20A01"/>
    <w:rsid w:val="00B31FC9"/>
    <w:rsid w:val="00B32E77"/>
    <w:rsid w:val="00B36B83"/>
    <w:rsid w:val="00B42240"/>
    <w:rsid w:val="00B443A3"/>
    <w:rsid w:val="00B61951"/>
    <w:rsid w:val="00B81D21"/>
    <w:rsid w:val="00B8455B"/>
    <w:rsid w:val="00B87881"/>
    <w:rsid w:val="00BB58F4"/>
    <w:rsid w:val="00BD1CA8"/>
    <w:rsid w:val="00BE2250"/>
    <w:rsid w:val="00BE69AE"/>
    <w:rsid w:val="00C10263"/>
    <w:rsid w:val="00C262EE"/>
    <w:rsid w:val="00C40999"/>
    <w:rsid w:val="00C45440"/>
    <w:rsid w:val="00C53449"/>
    <w:rsid w:val="00C5662D"/>
    <w:rsid w:val="00C8698D"/>
    <w:rsid w:val="00C917D8"/>
    <w:rsid w:val="00C963C7"/>
    <w:rsid w:val="00CB12C2"/>
    <w:rsid w:val="00CD54DA"/>
    <w:rsid w:val="00CE3A56"/>
    <w:rsid w:val="00CF3FAA"/>
    <w:rsid w:val="00CF7B99"/>
    <w:rsid w:val="00D01AC6"/>
    <w:rsid w:val="00D058AF"/>
    <w:rsid w:val="00D32D29"/>
    <w:rsid w:val="00D40139"/>
    <w:rsid w:val="00D47387"/>
    <w:rsid w:val="00D6521A"/>
    <w:rsid w:val="00D93FD8"/>
    <w:rsid w:val="00DA13EA"/>
    <w:rsid w:val="00DA2ED8"/>
    <w:rsid w:val="00DB014B"/>
    <w:rsid w:val="00DE4379"/>
    <w:rsid w:val="00DE72F4"/>
    <w:rsid w:val="00DF07BD"/>
    <w:rsid w:val="00DF473D"/>
    <w:rsid w:val="00DF5A68"/>
    <w:rsid w:val="00E02000"/>
    <w:rsid w:val="00E0653A"/>
    <w:rsid w:val="00E14F63"/>
    <w:rsid w:val="00E157EB"/>
    <w:rsid w:val="00E24DA8"/>
    <w:rsid w:val="00E27B7C"/>
    <w:rsid w:val="00E451F3"/>
    <w:rsid w:val="00E506A0"/>
    <w:rsid w:val="00E55F66"/>
    <w:rsid w:val="00E87E89"/>
    <w:rsid w:val="00EB71E4"/>
    <w:rsid w:val="00F17BBE"/>
    <w:rsid w:val="00F269FF"/>
    <w:rsid w:val="00F32A02"/>
    <w:rsid w:val="00F57B0C"/>
    <w:rsid w:val="00FB56A7"/>
    <w:rsid w:val="00FB6A86"/>
    <w:rsid w:val="00FE0B9B"/>
    <w:rsid w:val="00FE48F5"/>
    <w:rsid w:val="00FF2DEF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0DD16"/>
  <w15:chartTrackingRefBased/>
  <w15:docId w15:val="{4DD310F7-2A05-4CB8-A447-326963BD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40BF1"/>
    <w:pPr>
      <w:suppressAutoHyphens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872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872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8727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E506A0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40BF1"/>
    <w:pPr>
      <w:spacing w:after="120"/>
      <w:jc w:val="left"/>
    </w:pPr>
    <w:rPr>
      <w:rFonts w:ascii="Times New Roman" w:hAnsi="Times New Roman" w:cs="Times New Roman"/>
    </w:rPr>
  </w:style>
  <w:style w:type="character" w:customStyle="1" w:styleId="Titolo1Carattere">
    <w:name w:val="Titolo 1 Carattere"/>
    <w:link w:val="Titolo1"/>
    <w:rsid w:val="00C40999"/>
    <w:rPr>
      <w:rFonts w:ascii="Arial" w:hAnsi="Arial"/>
      <w:b/>
      <w:kern w:val="28"/>
      <w:sz w:val="28"/>
    </w:rPr>
  </w:style>
  <w:style w:type="character" w:customStyle="1" w:styleId="Titolo3Carattere">
    <w:name w:val="Titolo 3 Carattere"/>
    <w:link w:val="Titolo3"/>
    <w:semiHidden/>
    <w:rsid w:val="0068727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872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687274"/>
    <w:rPr>
      <w:rFonts w:ascii="Calibri" w:eastAsia="Times New Roman" w:hAnsi="Calibri" w:cs="Times New Roman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8727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687274"/>
  </w:style>
  <w:style w:type="character" w:customStyle="1" w:styleId="PidipaginaCarattere">
    <w:name w:val="Piè di pagina Carattere"/>
    <w:link w:val="Pidipagina"/>
    <w:uiPriority w:val="99"/>
    <w:rsid w:val="00687274"/>
  </w:style>
  <w:style w:type="character" w:styleId="Menzionenonrisolta">
    <w:name w:val="Unresolved Mention"/>
    <w:uiPriority w:val="99"/>
    <w:semiHidden/>
    <w:unhideWhenUsed/>
    <w:rsid w:val="007E6AE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6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iglian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regione.piemon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.d.C\Dati%20applicazioni\Microsoft\Modelli\carta%20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Comune Cigliano</Company>
  <LinksUpToDate>false</LinksUpToDate>
  <CharactersWithSpaces>9724</CharactersWithSpaces>
  <SharedDoc>false</SharedDoc>
  <HLinks>
    <vt:vector size="12" baseType="variant">
      <vt:variant>
        <vt:i4>2359384</vt:i4>
      </vt:variant>
      <vt:variant>
        <vt:i4>3</vt:i4>
      </vt:variant>
      <vt:variant>
        <vt:i4>0</vt:i4>
      </vt:variant>
      <vt:variant>
        <vt:i4>5</vt:i4>
      </vt:variant>
      <vt:variant>
        <vt:lpwstr>mailto:comune.cigliano@legalmail.it</vt:lpwstr>
      </vt:variant>
      <vt:variant>
        <vt:lpwstr/>
      </vt:variant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mailto:dpo@regione.piemonte.it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C.d.C</dc:creator>
  <cp:keywords/>
  <dc:description/>
  <cp:lastModifiedBy>Cristina</cp:lastModifiedBy>
  <cp:revision>9</cp:revision>
  <cp:lastPrinted>2024-09-20T08:46:00Z</cp:lastPrinted>
  <dcterms:created xsi:type="dcterms:W3CDTF">2024-06-28T06:43:00Z</dcterms:created>
  <dcterms:modified xsi:type="dcterms:W3CDTF">2025-09-30T10:17:00Z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2022-03-30T08:21:13Z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723c86bf-f984-402a-8912-d04960688eac</vt:lpwstr>
  </property>
  <property fmtid="{D5CDD505-2E9C-101B-9397-08002B2CF9AE}" pid="8" name="MSIP_Label_17da11e7-ad83-4459-98c6-12a88e2eac78_ContentBits">
    <vt:lpwstr>0</vt:lpwstr>
  </property>
</Properties>
</file>